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7DD1" w14:textId="11317077" w:rsidR="005B7EA1" w:rsidRDefault="007A72DD" w:rsidP="006055BB">
      <w:pPr>
        <w:pStyle w:val="FormularStandard"/>
      </w:pPr>
      <w:r w:rsidRPr="00855CA4">
        <w:t>Diese Übersicht dient Ihnen dazu, den Überblick über die unterschiedlichen Prozesse zu erhalten</w:t>
      </w:r>
      <w:r w:rsidR="00855CA4">
        <w:t>.</w:t>
      </w:r>
    </w:p>
    <w:p w14:paraId="30B43FD3" w14:textId="45175986" w:rsidR="00630646" w:rsidRDefault="00630646" w:rsidP="006055BB">
      <w:pPr>
        <w:pStyle w:val="FormularStandard"/>
      </w:pPr>
      <w:r>
        <w:rPr>
          <w:noProof/>
        </w:rPr>
        <w:drawing>
          <wp:inline distT="0" distB="0" distL="0" distR="0" wp14:anchorId="2BD234AF" wp14:editId="6C4E5F23">
            <wp:extent cx="9953625" cy="3200400"/>
            <wp:effectExtent l="0" t="0" r="9525"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5EFF99" w14:textId="77777777" w:rsidR="00630646" w:rsidRDefault="00630646" w:rsidP="006055BB">
      <w:pPr>
        <w:pStyle w:val="FormularStandard"/>
      </w:pPr>
    </w:p>
    <w:tbl>
      <w:tblPr>
        <w:tblStyle w:val="Tabellenraster"/>
        <w:tblW w:w="15730" w:type="dxa"/>
        <w:tblLook w:val="04A0" w:firstRow="1" w:lastRow="0" w:firstColumn="1" w:lastColumn="0" w:noHBand="0" w:noVBand="1"/>
      </w:tblPr>
      <w:tblGrid>
        <w:gridCol w:w="988"/>
        <w:gridCol w:w="7626"/>
        <w:gridCol w:w="1729"/>
        <w:gridCol w:w="1843"/>
        <w:gridCol w:w="2551"/>
        <w:gridCol w:w="993"/>
      </w:tblGrid>
      <w:tr w:rsidR="007A72DD" w:rsidRPr="00630646" w14:paraId="17DA39CB" w14:textId="77777777" w:rsidTr="00AC674D">
        <w:tc>
          <w:tcPr>
            <w:tcW w:w="988" w:type="dxa"/>
            <w:shd w:val="clear" w:color="auto" w:fill="FFCCFF"/>
          </w:tcPr>
          <w:p w14:paraId="1CDE32C3" w14:textId="77777777" w:rsidR="007A72DD" w:rsidRPr="00630646" w:rsidRDefault="007A72DD" w:rsidP="00855CA4">
            <w:pPr>
              <w:pStyle w:val="Listenabsatz"/>
              <w:spacing w:line="276" w:lineRule="auto"/>
              <w:rPr>
                <w:rFonts w:ascii="Arial Narrow" w:hAnsi="Arial Narrow"/>
                <w:b/>
              </w:rPr>
            </w:pPr>
          </w:p>
        </w:tc>
        <w:tc>
          <w:tcPr>
            <w:tcW w:w="7626" w:type="dxa"/>
            <w:shd w:val="clear" w:color="auto" w:fill="FFCCFF"/>
          </w:tcPr>
          <w:p w14:paraId="134E1C17" w14:textId="77777777" w:rsidR="007A72DD" w:rsidRPr="00630646" w:rsidRDefault="007A72DD" w:rsidP="00855CA4">
            <w:pPr>
              <w:spacing w:line="276" w:lineRule="auto"/>
              <w:rPr>
                <w:b/>
              </w:rPr>
            </w:pPr>
            <w:r w:rsidRPr="00630646">
              <w:rPr>
                <w:b/>
              </w:rPr>
              <w:t>Umsetzungsschritte</w:t>
            </w:r>
          </w:p>
        </w:tc>
        <w:tc>
          <w:tcPr>
            <w:tcW w:w="1729" w:type="dxa"/>
            <w:shd w:val="clear" w:color="auto" w:fill="FFCCFF"/>
          </w:tcPr>
          <w:p w14:paraId="36984924" w14:textId="77777777" w:rsidR="007A72DD" w:rsidRPr="00630646" w:rsidRDefault="007A72DD" w:rsidP="00855CA4">
            <w:pPr>
              <w:spacing w:line="276" w:lineRule="auto"/>
              <w:rPr>
                <w:b/>
              </w:rPr>
            </w:pPr>
            <w:r w:rsidRPr="00630646">
              <w:rPr>
                <w:b/>
              </w:rPr>
              <w:t>Zeitfenster</w:t>
            </w:r>
          </w:p>
        </w:tc>
        <w:tc>
          <w:tcPr>
            <w:tcW w:w="1843" w:type="dxa"/>
            <w:shd w:val="clear" w:color="auto" w:fill="FFCCFF"/>
          </w:tcPr>
          <w:p w14:paraId="0B3AB90E" w14:textId="77777777" w:rsidR="007A72DD" w:rsidRPr="00630646" w:rsidRDefault="007A72DD" w:rsidP="00855CA4">
            <w:pPr>
              <w:spacing w:line="276" w:lineRule="auto"/>
              <w:rPr>
                <w:b/>
              </w:rPr>
            </w:pPr>
            <w:r w:rsidRPr="00630646">
              <w:rPr>
                <w:b/>
              </w:rPr>
              <w:t>zuständig</w:t>
            </w:r>
          </w:p>
        </w:tc>
        <w:tc>
          <w:tcPr>
            <w:tcW w:w="2551" w:type="dxa"/>
            <w:shd w:val="clear" w:color="auto" w:fill="FFCCFF"/>
          </w:tcPr>
          <w:p w14:paraId="66DA12CB" w14:textId="77777777" w:rsidR="007A72DD" w:rsidRPr="00630646" w:rsidRDefault="007A72DD" w:rsidP="00855CA4">
            <w:pPr>
              <w:spacing w:line="276" w:lineRule="auto"/>
              <w:rPr>
                <w:b/>
              </w:rPr>
            </w:pPr>
            <w:r w:rsidRPr="00630646">
              <w:rPr>
                <w:b/>
              </w:rPr>
              <w:t>Methode</w:t>
            </w:r>
          </w:p>
        </w:tc>
        <w:tc>
          <w:tcPr>
            <w:tcW w:w="993" w:type="dxa"/>
            <w:shd w:val="clear" w:color="auto" w:fill="FFCCFF"/>
          </w:tcPr>
          <w:p w14:paraId="570FE53D" w14:textId="77777777" w:rsidR="007A72DD" w:rsidRPr="00630646" w:rsidRDefault="007A72DD" w:rsidP="00855CA4">
            <w:pPr>
              <w:spacing w:line="276" w:lineRule="auto"/>
              <w:rPr>
                <w:b/>
              </w:rPr>
            </w:pPr>
            <w:r w:rsidRPr="00630646">
              <w:rPr>
                <w:b/>
              </w:rPr>
              <w:t>erledigt</w:t>
            </w:r>
          </w:p>
        </w:tc>
      </w:tr>
      <w:tr w:rsidR="007A72DD" w:rsidRPr="00630646" w14:paraId="56D0AC48" w14:textId="77777777" w:rsidTr="00AC674D">
        <w:tc>
          <w:tcPr>
            <w:tcW w:w="988" w:type="dxa"/>
          </w:tcPr>
          <w:p w14:paraId="29E7D20D" w14:textId="77777777" w:rsidR="007A72DD" w:rsidRPr="00630646" w:rsidRDefault="007A72DD" w:rsidP="00855CA4">
            <w:pPr>
              <w:pStyle w:val="Listenabsatz"/>
              <w:numPr>
                <w:ilvl w:val="0"/>
                <w:numId w:val="23"/>
              </w:numPr>
              <w:spacing w:after="0" w:line="276" w:lineRule="auto"/>
              <w:rPr>
                <w:rFonts w:ascii="Arial Narrow" w:hAnsi="Arial Narrow"/>
              </w:rPr>
            </w:pPr>
          </w:p>
        </w:tc>
        <w:tc>
          <w:tcPr>
            <w:tcW w:w="7626" w:type="dxa"/>
          </w:tcPr>
          <w:p w14:paraId="3D720421" w14:textId="77777777" w:rsidR="007A72DD" w:rsidRPr="00630646" w:rsidRDefault="007A72DD" w:rsidP="00AC674D">
            <w:pPr>
              <w:spacing w:after="80" w:line="276" w:lineRule="auto"/>
              <w:rPr>
                <w:b/>
              </w:rPr>
            </w:pPr>
            <w:r w:rsidRPr="00630646">
              <w:rPr>
                <w:b/>
              </w:rPr>
              <w:t>Beschluss</w:t>
            </w:r>
          </w:p>
          <w:p w14:paraId="7CD6D2D4" w14:textId="4CD0BC6A" w:rsidR="009963BE" w:rsidRPr="00630646" w:rsidRDefault="007A72DD" w:rsidP="00855CA4">
            <w:pPr>
              <w:spacing w:after="120" w:line="276" w:lineRule="auto"/>
              <w:rPr>
                <w:sz w:val="21"/>
                <w:szCs w:val="21"/>
              </w:rPr>
            </w:pPr>
            <w:r w:rsidRPr="00630646">
              <w:rPr>
                <w:sz w:val="21"/>
                <w:szCs w:val="21"/>
              </w:rPr>
              <w:t>Im betreffenden Leitungsgremium das Thema Prävention sexualisierte Gewalt auf die Tagesordnung setzen und einen Beschluss fassen, dass ein Schutzkonzept entwickelt wird, wer dafür zuständig ist und für welche Einheit es entwickelt</w:t>
            </w:r>
            <w:r w:rsidR="00855CA4" w:rsidRPr="00630646">
              <w:rPr>
                <w:sz w:val="21"/>
                <w:szCs w:val="21"/>
              </w:rPr>
              <w:t xml:space="preserve"> oder überarbeitet</w:t>
            </w:r>
            <w:r w:rsidRPr="00630646">
              <w:rPr>
                <w:sz w:val="21"/>
                <w:szCs w:val="21"/>
              </w:rPr>
              <w:t xml:space="preserve"> werden soll (z. B. </w:t>
            </w:r>
            <w:r w:rsidR="00855CA4" w:rsidRPr="00630646">
              <w:rPr>
                <w:sz w:val="21"/>
                <w:szCs w:val="21"/>
              </w:rPr>
              <w:t xml:space="preserve">Kirchenbezirk, </w:t>
            </w:r>
            <w:r w:rsidRPr="00630646">
              <w:rPr>
                <w:sz w:val="21"/>
                <w:szCs w:val="21"/>
              </w:rPr>
              <w:t>Kirchengemeinde, Einrichtung).</w:t>
            </w:r>
          </w:p>
        </w:tc>
        <w:tc>
          <w:tcPr>
            <w:tcW w:w="1729" w:type="dxa"/>
          </w:tcPr>
          <w:p w14:paraId="58631A88" w14:textId="77777777" w:rsidR="007A72DD" w:rsidRPr="00630646" w:rsidRDefault="007A72DD" w:rsidP="00855CA4">
            <w:pPr>
              <w:spacing w:line="276" w:lineRule="auto"/>
            </w:pPr>
          </w:p>
        </w:tc>
        <w:tc>
          <w:tcPr>
            <w:tcW w:w="1843" w:type="dxa"/>
          </w:tcPr>
          <w:p w14:paraId="6CFDB5A3" w14:textId="77777777" w:rsidR="007A72DD" w:rsidRPr="00630646" w:rsidRDefault="007A72DD" w:rsidP="00855CA4">
            <w:pPr>
              <w:spacing w:line="276" w:lineRule="auto"/>
            </w:pPr>
          </w:p>
        </w:tc>
        <w:tc>
          <w:tcPr>
            <w:tcW w:w="2551" w:type="dxa"/>
          </w:tcPr>
          <w:p w14:paraId="5C2E0D13" w14:textId="77777777" w:rsidR="007A72DD" w:rsidRPr="00630646" w:rsidRDefault="007A72DD" w:rsidP="00855CA4">
            <w:pPr>
              <w:spacing w:line="276" w:lineRule="auto"/>
            </w:pPr>
          </w:p>
        </w:tc>
        <w:tc>
          <w:tcPr>
            <w:tcW w:w="993" w:type="dxa"/>
          </w:tcPr>
          <w:p w14:paraId="6DB86A3E" w14:textId="77777777" w:rsidR="007A72DD" w:rsidRPr="00630646" w:rsidRDefault="007A72DD" w:rsidP="00855CA4">
            <w:pPr>
              <w:spacing w:line="276" w:lineRule="auto"/>
            </w:pPr>
          </w:p>
        </w:tc>
      </w:tr>
      <w:tr w:rsidR="009963BE" w:rsidRPr="00630646" w14:paraId="0788A0CF" w14:textId="77777777" w:rsidTr="00AC674D">
        <w:tc>
          <w:tcPr>
            <w:tcW w:w="988" w:type="dxa"/>
          </w:tcPr>
          <w:p w14:paraId="25EDD7CC" w14:textId="77777777" w:rsidR="009963BE" w:rsidRPr="00630646" w:rsidRDefault="009963BE" w:rsidP="009963BE">
            <w:pPr>
              <w:pStyle w:val="Listenabsatz"/>
              <w:spacing w:after="0" w:line="276" w:lineRule="auto"/>
              <w:rPr>
                <w:rFonts w:ascii="Arial Narrow" w:hAnsi="Arial Narrow"/>
              </w:rPr>
            </w:pPr>
          </w:p>
        </w:tc>
        <w:tc>
          <w:tcPr>
            <w:tcW w:w="7626" w:type="dxa"/>
          </w:tcPr>
          <w:p w14:paraId="307C83E1" w14:textId="6B9C3846" w:rsidR="009963BE" w:rsidRPr="00630646" w:rsidRDefault="009963BE" w:rsidP="00855CA4">
            <w:pPr>
              <w:spacing w:after="120" w:line="276" w:lineRule="auto"/>
              <w:rPr>
                <w:b/>
              </w:rPr>
            </w:pPr>
            <w:r w:rsidRPr="00630646">
              <w:rPr>
                <w:sz w:val="21"/>
                <w:szCs w:val="21"/>
              </w:rPr>
              <w:t>Ggf. Veröffentlichung des Beschlusses, z.B. durch Bericht der Bezirkssynode auf der Homepage, im Gemeindebrief…</w:t>
            </w:r>
          </w:p>
        </w:tc>
        <w:tc>
          <w:tcPr>
            <w:tcW w:w="1729" w:type="dxa"/>
          </w:tcPr>
          <w:p w14:paraId="33DC0F41" w14:textId="77777777" w:rsidR="009963BE" w:rsidRPr="00630646" w:rsidRDefault="009963BE" w:rsidP="00855CA4">
            <w:pPr>
              <w:spacing w:line="276" w:lineRule="auto"/>
            </w:pPr>
          </w:p>
        </w:tc>
        <w:tc>
          <w:tcPr>
            <w:tcW w:w="1843" w:type="dxa"/>
          </w:tcPr>
          <w:p w14:paraId="1C41F327" w14:textId="77777777" w:rsidR="009963BE" w:rsidRPr="00630646" w:rsidRDefault="009963BE" w:rsidP="00855CA4">
            <w:pPr>
              <w:spacing w:line="276" w:lineRule="auto"/>
            </w:pPr>
          </w:p>
        </w:tc>
        <w:tc>
          <w:tcPr>
            <w:tcW w:w="2551" w:type="dxa"/>
          </w:tcPr>
          <w:p w14:paraId="2919DE09" w14:textId="77777777" w:rsidR="009963BE" w:rsidRPr="00630646" w:rsidRDefault="009963BE" w:rsidP="00855CA4">
            <w:pPr>
              <w:spacing w:line="276" w:lineRule="auto"/>
            </w:pPr>
          </w:p>
        </w:tc>
        <w:tc>
          <w:tcPr>
            <w:tcW w:w="993" w:type="dxa"/>
          </w:tcPr>
          <w:p w14:paraId="6067C1F4" w14:textId="77777777" w:rsidR="009963BE" w:rsidRPr="00630646" w:rsidRDefault="009963BE" w:rsidP="00855CA4">
            <w:pPr>
              <w:spacing w:line="276" w:lineRule="auto"/>
            </w:pPr>
          </w:p>
        </w:tc>
      </w:tr>
      <w:tr w:rsidR="007A72DD" w:rsidRPr="00630646" w14:paraId="7B8C1AB1" w14:textId="77777777" w:rsidTr="00AC674D">
        <w:tc>
          <w:tcPr>
            <w:tcW w:w="988" w:type="dxa"/>
          </w:tcPr>
          <w:p w14:paraId="1E6E2564" w14:textId="77777777" w:rsidR="007A72DD" w:rsidRPr="00630646" w:rsidRDefault="007A72DD" w:rsidP="00855CA4">
            <w:pPr>
              <w:pStyle w:val="Listenabsatz"/>
              <w:numPr>
                <w:ilvl w:val="0"/>
                <w:numId w:val="23"/>
              </w:numPr>
              <w:spacing w:after="0" w:line="276" w:lineRule="auto"/>
              <w:rPr>
                <w:rFonts w:ascii="Arial Narrow" w:hAnsi="Arial Narrow"/>
              </w:rPr>
            </w:pPr>
          </w:p>
        </w:tc>
        <w:tc>
          <w:tcPr>
            <w:tcW w:w="7626" w:type="dxa"/>
          </w:tcPr>
          <w:p w14:paraId="029D4200" w14:textId="1633962E" w:rsidR="007A72DD" w:rsidRPr="00630646" w:rsidRDefault="00855CA4" w:rsidP="00AC674D">
            <w:pPr>
              <w:spacing w:after="80" w:line="276" w:lineRule="auto"/>
              <w:rPr>
                <w:b/>
              </w:rPr>
            </w:pPr>
            <w:r w:rsidRPr="00630646">
              <w:rPr>
                <w:b/>
              </w:rPr>
              <w:t>Konstituierung einer</w:t>
            </w:r>
            <w:r w:rsidR="007A72DD" w:rsidRPr="00630646">
              <w:rPr>
                <w:b/>
              </w:rPr>
              <w:t xml:space="preserve"> Arbeitsgruppe</w:t>
            </w:r>
          </w:p>
          <w:p w14:paraId="0BB8B075" w14:textId="42141C8E" w:rsidR="007A72DD" w:rsidRPr="00630646" w:rsidRDefault="007A72DD" w:rsidP="00855CA4">
            <w:pPr>
              <w:spacing w:after="120" w:line="276" w:lineRule="auto"/>
              <w:rPr>
                <w:sz w:val="21"/>
                <w:szCs w:val="21"/>
              </w:rPr>
            </w:pPr>
            <w:r w:rsidRPr="00630646">
              <w:rPr>
                <w:sz w:val="21"/>
                <w:szCs w:val="21"/>
              </w:rPr>
              <w:t>Gründen Sie eine Arbeitsgruppe zum Thema Schutzkonzept-</w:t>
            </w:r>
            <w:r w:rsidR="00855CA4" w:rsidRPr="00630646">
              <w:rPr>
                <w:sz w:val="21"/>
                <w:szCs w:val="21"/>
              </w:rPr>
              <w:t>(Weiter-)</w:t>
            </w:r>
            <w:r w:rsidRPr="00630646">
              <w:rPr>
                <w:sz w:val="21"/>
                <w:szCs w:val="21"/>
              </w:rPr>
              <w:t>Entwicklung mit Mitgliedern aus relevanten Arbeitsbereichen (z. B. Jugendarbeit, Besuchsdienst</w:t>
            </w:r>
            <w:r w:rsidR="00855CA4" w:rsidRPr="00630646">
              <w:rPr>
                <w:sz w:val="21"/>
                <w:szCs w:val="21"/>
              </w:rPr>
              <w:t>, Konfirmandenarbeit, Verwaltung…</w:t>
            </w:r>
            <w:r w:rsidRPr="00630646">
              <w:rPr>
                <w:sz w:val="21"/>
                <w:szCs w:val="21"/>
              </w:rPr>
              <w:t>) und der jeweils zuständigen M</w:t>
            </w:r>
            <w:r w:rsidR="00855CA4" w:rsidRPr="00630646">
              <w:rPr>
                <w:sz w:val="21"/>
                <w:szCs w:val="21"/>
              </w:rPr>
              <w:t>AV</w:t>
            </w:r>
            <w:r w:rsidRPr="00630646">
              <w:rPr>
                <w:sz w:val="21"/>
                <w:szCs w:val="21"/>
              </w:rPr>
              <w:t>.</w:t>
            </w:r>
          </w:p>
        </w:tc>
        <w:tc>
          <w:tcPr>
            <w:tcW w:w="1729" w:type="dxa"/>
          </w:tcPr>
          <w:p w14:paraId="475621A4" w14:textId="77777777" w:rsidR="007A72DD" w:rsidRPr="00630646" w:rsidRDefault="007A72DD" w:rsidP="00855CA4">
            <w:pPr>
              <w:spacing w:line="276" w:lineRule="auto"/>
            </w:pPr>
          </w:p>
        </w:tc>
        <w:tc>
          <w:tcPr>
            <w:tcW w:w="1843" w:type="dxa"/>
          </w:tcPr>
          <w:p w14:paraId="4E555FB4" w14:textId="77777777" w:rsidR="007A72DD" w:rsidRPr="00630646" w:rsidRDefault="007A72DD" w:rsidP="00855CA4">
            <w:pPr>
              <w:spacing w:line="276" w:lineRule="auto"/>
            </w:pPr>
          </w:p>
        </w:tc>
        <w:tc>
          <w:tcPr>
            <w:tcW w:w="2551" w:type="dxa"/>
          </w:tcPr>
          <w:p w14:paraId="3C454F09" w14:textId="77777777" w:rsidR="007A72DD" w:rsidRPr="00630646" w:rsidRDefault="007A72DD" w:rsidP="00855CA4">
            <w:pPr>
              <w:spacing w:line="276" w:lineRule="auto"/>
            </w:pPr>
          </w:p>
        </w:tc>
        <w:tc>
          <w:tcPr>
            <w:tcW w:w="993" w:type="dxa"/>
          </w:tcPr>
          <w:p w14:paraId="49F5F385" w14:textId="77777777" w:rsidR="007A72DD" w:rsidRPr="00630646" w:rsidRDefault="007A72DD" w:rsidP="00855CA4">
            <w:pPr>
              <w:spacing w:line="276" w:lineRule="auto"/>
            </w:pPr>
          </w:p>
        </w:tc>
      </w:tr>
      <w:tr w:rsidR="007A72DD" w:rsidRPr="00630646" w14:paraId="55FFE6FE" w14:textId="77777777" w:rsidTr="00AC674D">
        <w:tc>
          <w:tcPr>
            <w:tcW w:w="988" w:type="dxa"/>
          </w:tcPr>
          <w:p w14:paraId="48E8EF49" w14:textId="77777777" w:rsidR="007A72DD" w:rsidRPr="00630646" w:rsidRDefault="007A72DD" w:rsidP="00855CA4">
            <w:pPr>
              <w:pStyle w:val="Listenabsatz"/>
              <w:numPr>
                <w:ilvl w:val="0"/>
                <w:numId w:val="23"/>
              </w:numPr>
              <w:spacing w:after="0" w:line="276" w:lineRule="auto"/>
              <w:rPr>
                <w:rFonts w:ascii="Arial Narrow" w:hAnsi="Arial Narrow"/>
              </w:rPr>
            </w:pPr>
            <w:r w:rsidRPr="00630646">
              <w:rPr>
                <w:rFonts w:ascii="Arial Narrow" w:hAnsi="Arial Narrow"/>
              </w:rPr>
              <w:t xml:space="preserve"> </w:t>
            </w:r>
          </w:p>
        </w:tc>
        <w:tc>
          <w:tcPr>
            <w:tcW w:w="7626" w:type="dxa"/>
          </w:tcPr>
          <w:p w14:paraId="2B30AE72" w14:textId="77777777" w:rsidR="007A72DD" w:rsidRPr="00630646" w:rsidRDefault="007A72DD" w:rsidP="00AC674D">
            <w:pPr>
              <w:spacing w:after="80" w:line="276" w:lineRule="auto"/>
              <w:rPr>
                <w:b/>
              </w:rPr>
            </w:pPr>
            <w:r w:rsidRPr="00630646">
              <w:rPr>
                <w:b/>
              </w:rPr>
              <w:t>Schulung der Arbeitsgruppe</w:t>
            </w:r>
          </w:p>
          <w:p w14:paraId="53149AF0" w14:textId="2EDA63A1" w:rsidR="007A72DD" w:rsidRPr="00630646" w:rsidRDefault="007A72DD" w:rsidP="00855CA4">
            <w:pPr>
              <w:spacing w:after="120" w:line="276" w:lineRule="auto"/>
              <w:rPr>
                <w:sz w:val="21"/>
                <w:szCs w:val="21"/>
              </w:rPr>
            </w:pPr>
            <w:r w:rsidRPr="00630646">
              <w:rPr>
                <w:sz w:val="21"/>
                <w:szCs w:val="21"/>
              </w:rPr>
              <w:t>Alle Mitglieder der Arbeitsgruppe sollen Grundwissen zum Thema sexualisierte Gewalt haben, also möglichst im Vorfeld an einer Basisschulung</w:t>
            </w:r>
            <w:r w:rsidR="00855CA4" w:rsidRPr="00630646">
              <w:rPr>
                <w:sz w:val="21"/>
                <w:szCs w:val="21"/>
                <w:vertAlign w:val="superscript"/>
              </w:rPr>
              <w:footnoteReference w:id="1"/>
            </w:r>
            <w:r w:rsidRPr="00630646">
              <w:rPr>
                <w:sz w:val="21"/>
                <w:szCs w:val="21"/>
              </w:rPr>
              <w:t xml:space="preserve"> teilgenommen </w:t>
            </w:r>
            <w:r w:rsidR="00855CA4" w:rsidRPr="00630646">
              <w:rPr>
                <w:sz w:val="21"/>
                <w:szCs w:val="21"/>
              </w:rPr>
              <w:t>und sich mit Strategien von Tatpersonen auseinandergesetzt haben.</w:t>
            </w:r>
          </w:p>
        </w:tc>
        <w:tc>
          <w:tcPr>
            <w:tcW w:w="1729" w:type="dxa"/>
          </w:tcPr>
          <w:p w14:paraId="5888C9D8" w14:textId="77777777" w:rsidR="007A72DD" w:rsidRPr="00630646" w:rsidRDefault="007A72DD" w:rsidP="00855CA4">
            <w:pPr>
              <w:spacing w:line="276" w:lineRule="auto"/>
            </w:pPr>
          </w:p>
        </w:tc>
        <w:tc>
          <w:tcPr>
            <w:tcW w:w="1843" w:type="dxa"/>
          </w:tcPr>
          <w:p w14:paraId="12B44973" w14:textId="77777777" w:rsidR="007A72DD" w:rsidRPr="00630646" w:rsidRDefault="007A72DD" w:rsidP="00855CA4">
            <w:pPr>
              <w:spacing w:line="276" w:lineRule="auto"/>
            </w:pPr>
          </w:p>
        </w:tc>
        <w:tc>
          <w:tcPr>
            <w:tcW w:w="2551" w:type="dxa"/>
          </w:tcPr>
          <w:p w14:paraId="29727C6C" w14:textId="77777777" w:rsidR="007A72DD" w:rsidRPr="00630646" w:rsidRDefault="007A72DD" w:rsidP="00855CA4">
            <w:pPr>
              <w:spacing w:line="276" w:lineRule="auto"/>
            </w:pPr>
          </w:p>
        </w:tc>
        <w:tc>
          <w:tcPr>
            <w:tcW w:w="993" w:type="dxa"/>
          </w:tcPr>
          <w:p w14:paraId="281C0531" w14:textId="77777777" w:rsidR="007A72DD" w:rsidRPr="00630646" w:rsidRDefault="007A72DD" w:rsidP="00855CA4">
            <w:pPr>
              <w:spacing w:line="276" w:lineRule="auto"/>
            </w:pPr>
          </w:p>
        </w:tc>
      </w:tr>
      <w:tr w:rsidR="007A72DD" w:rsidRPr="00630646" w14:paraId="2DF3E4D0" w14:textId="77777777" w:rsidTr="00AC674D">
        <w:tc>
          <w:tcPr>
            <w:tcW w:w="988" w:type="dxa"/>
          </w:tcPr>
          <w:p w14:paraId="7182C0D5" w14:textId="77777777" w:rsidR="007A72DD" w:rsidRPr="00630646" w:rsidRDefault="007A72DD" w:rsidP="00855CA4">
            <w:pPr>
              <w:pStyle w:val="Listenabsatz"/>
              <w:numPr>
                <w:ilvl w:val="0"/>
                <w:numId w:val="23"/>
              </w:numPr>
              <w:spacing w:after="0" w:line="276" w:lineRule="auto"/>
              <w:rPr>
                <w:rFonts w:ascii="Arial Narrow" w:hAnsi="Arial Narrow"/>
              </w:rPr>
            </w:pPr>
          </w:p>
        </w:tc>
        <w:tc>
          <w:tcPr>
            <w:tcW w:w="7626" w:type="dxa"/>
          </w:tcPr>
          <w:p w14:paraId="402CAAFB" w14:textId="1DE2CBB1" w:rsidR="007A72DD" w:rsidRPr="00630646" w:rsidRDefault="009963BE" w:rsidP="00AC674D">
            <w:pPr>
              <w:spacing w:after="80" w:line="276" w:lineRule="auto"/>
              <w:rPr>
                <w:b/>
              </w:rPr>
            </w:pPr>
            <w:r w:rsidRPr="00630646">
              <w:rPr>
                <w:b/>
              </w:rPr>
              <w:t>Vereinbarung über die Arbeitsweise der Arbeitsgruppe</w:t>
            </w:r>
          </w:p>
          <w:p w14:paraId="0CA845EA" w14:textId="77777777" w:rsidR="007A72DD" w:rsidRPr="00630646" w:rsidRDefault="007A72DD" w:rsidP="009963BE">
            <w:pPr>
              <w:spacing w:after="20" w:line="276" w:lineRule="auto"/>
              <w:rPr>
                <w:sz w:val="21"/>
                <w:szCs w:val="21"/>
              </w:rPr>
            </w:pPr>
            <w:r w:rsidRPr="00630646">
              <w:rPr>
                <w:sz w:val="21"/>
                <w:szCs w:val="21"/>
              </w:rPr>
              <w:t xml:space="preserve">Beim ersten Treffen der AG klären Sie den organisatorischen Rahmen und beantworten für sich folgende Fragen: </w:t>
            </w:r>
          </w:p>
          <w:p w14:paraId="2E8ED69C" w14:textId="521B298F" w:rsidR="007A72DD" w:rsidRPr="00630646" w:rsidRDefault="007A72DD" w:rsidP="00855CA4">
            <w:pPr>
              <w:pStyle w:val="Listenabsatz"/>
              <w:numPr>
                <w:ilvl w:val="0"/>
                <w:numId w:val="22"/>
              </w:numPr>
              <w:spacing w:after="0" w:line="276" w:lineRule="auto"/>
              <w:rPr>
                <w:rFonts w:ascii="Arial Narrow" w:eastAsia="Times New Roman" w:hAnsi="Arial Narrow" w:cs="Times New Roman"/>
                <w:spacing w:val="4"/>
                <w:sz w:val="21"/>
                <w:szCs w:val="21"/>
                <w:lang w:eastAsia="de-DE"/>
              </w:rPr>
            </w:pPr>
            <w:r w:rsidRPr="00630646">
              <w:rPr>
                <w:rFonts w:ascii="Arial Narrow" w:eastAsia="Times New Roman" w:hAnsi="Arial Narrow" w:cs="Times New Roman"/>
                <w:spacing w:val="4"/>
                <w:sz w:val="21"/>
                <w:szCs w:val="21"/>
                <w:lang w:eastAsia="de-DE"/>
              </w:rPr>
              <w:t>In welchem Rhythmus treffen Sie sich?</w:t>
            </w:r>
          </w:p>
          <w:p w14:paraId="77163DB8" w14:textId="5F86CFF2" w:rsidR="009963BE" w:rsidRPr="00630646" w:rsidRDefault="009963BE" w:rsidP="00855CA4">
            <w:pPr>
              <w:pStyle w:val="Listenabsatz"/>
              <w:numPr>
                <w:ilvl w:val="0"/>
                <w:numId w:val="22"/>
              </w:numPr>
              <w:spacing w:after="0" w:line="276" w:lineRule="auto"/>
              <w:rPr>
                <w:rFonts w:ascii="Arial Narrow" w:eastAsia="Times New Roman" w:hAnsi="Arial Narrow" w:cs="Times New Roman"/>
                <w:spacing w:val="4"/>
                <w:sz w:val="21"/>
                <w:szCs w:val="21"/>
                <w:lang w:eastAsia="de-DE"/>
              </w:rPr>
            </w:pPr>
            <w:r w:rsidRPr="00630646">
              <w:rPr>
                <w:rFonts w:ascii="Arial Narrow" w:eastAsia="Times New Roman" w:hAnsi="Arial Narrow" w:cs="Times New Roman"/>
                <w:spacing w:val="4"/>
                <w:sz w:val="21"/>
                <w:szCs w:val="21"/>
                <w:lang w:eastAsia="de-DE"/>
              </w:rPr>
              <w:t>Gibt es eine „Vorbereitungsgruppe“ für die Treffen?</w:t>
            </w:r>
          </w:p>
          <w:p w14:paraId="38CBE5C8" w14:textId="77777777" w:rsidR="007A72DD" w:rsidRPr="00630646" w:rsidRDefault="007A72DD" w:rsidP="00855CA4">
            <w:pPr>
              <w:pStyle w:val="Listenabsatz"/>
              <w:numPr>
                <w:ilvl w:val="0"/>
                <w:numId w:val="22"/>
              </w:numPr>
              <w:spacing w:after="0" w:line="276" w:lineRule="auto"/>
              <w:rPr>
                <w:rFonts w:ascii="Arial Narrow" w:eastAsia="Times New Roman" w:hAnsi="Arial Narrow" w:cs="Times New Roman"/>
                <w:spacing w:val="4"/>
                <w:sz w:val="21"/>
                <w:szCs w:val="21"/>
                <w:lang w:eastAsia="de-DE"/>
              </w:rPr>
            </w:pPr>
            <w:r w:rsidRPr="00630646">
              <w:rPr>
                <w:rFonts w:ascii="Arial Narrow" w:eastAsia="Times New Roman" w:hAnsi="Arial Narrow" w:cs="Times New Roman"/>
                <w:spacing w:val="4"/>
                <w:sz w:val="21"/>
                <w:szCs w:val="21"/>
                <w:lang w:eastAsia="de-DE"/>
              </w:rPr>
              <w:t xml:space="preserve">Welches Material brauchen Sie für die nächsten Treffen? </w:t>
            </w:r>
          </w:p>
          <w:p w14:paraId="013AEB99" w14:textId="77777777" w:rsidR="007A72DD" w:rsidRPr="00630646" w:rsidRDefault="007A72DD" w:rsidP="00855CA4">
            <w:pPr>
              <w:pStyle w:val="Listenabsatz"/>
              <w:numPr>
                <w:ilvl w:val="0"/>
                <w:numId w:val="22"/>
              </w:numPr>
              <w:spacing w:after="0" w:line="276" w:lineRule="auto"/>
              <w:rPr>
                <w:rFonts w:ascii="Arial Narrow" w:eastAsia="Times New Roman" w:hAnsi="Arial Narrow" w:cs="Times New Roman"/>
                <w:spacing w:val="4"/>
                <w:sz w:val="21"/>
                <w:szCs w:val="21"/>
                <w:lang w:eastAsia="de-DE"/>
              </w:rPr>
            </w:pPr>
            <w:r w:rsidRPr="00630646">
              <w:rPr>
                <w:rFonts w:ascii="Arial Narrow" w:eastAsia="Times New Roman" w:hAnsi="Arial Narrow" w:cs="Times New Roman"/>
                <w:spacing w:val="4"/>
                <w:sz w:val="21"/>
                <w:szCs w:val="21"/>
                <w:lang w:eastAsia="de-DE"/>
              </w:rPr>
              <w:t xml:space="preserve">Welche Fragen müssen noch vorab geklärt werden? </w:t>
            </w:r>
          </w:p>
          <w:p w14:paraId="0BC21B79" w14:textId="24B1287B" w:rsidR="007A72DD" w:rsidRPr="00630646" w:rsidRDefault="007A72DD" w:rsidP="00855CA4">
            <w:pPr>
              <w:pStyle w:val="Listenabsatz"/>
              <w:numPr>
                <w:ilvl w:val="0"/>
                <w:numId w:val="22"/>
              </w:numPr>
              <w:spacing w:after="0" w:line="276" w:lineRule="auto"/>
              <w:rPr>
                <w:rFonts w:ascii="Arial Narrow" w:hAnsi="Arial Narrow"/>
              </w:rPr>
            </w:pPr>
            <w:r w:rsidRPr="00630646">
              <w:rPr>
                <w:rFonts w:ascii="Arial Narrow" w:eastAsia="Times New Roman" w:hAnsi="Arial Narrow" w:cs="Times New Roman"/>
                <w:spacing w:val="4"/>
                <w:sz w:val="21"/>
                <w:szCs w:val="21"/>
                <w:lang w:eastAsia="de-DE"/>
              </w:rPr>
              <w:t>Welche Unterstützung benötigen Sie?</w:t>
            </w:r>
          </w:p>
        </w:tc>
        <w:tc>
          <w:tcPr>
            <w:tcW w:w="1729" w:type="dxa"/>
          </w:tcPr>
          <w:p w14:paraId="30A49FDD" w14:textId="77777777" w:rsidR="007A72DD" w:rsidRPr="00630646" w:rsidRDefault="007A72DD" w:rsidP="00855CA4">
            <w:pPr>
              <w:spacing w:line="276" w:lineRule="auto"/>
            </w:pPr>
          </w:p>
        </w:tc>
        <w:tc>
          <w:tcPr>
            <w:tcW w:w="1843" w:type="dxa"/>
          </w:tcPr>
          <w:p w14:paraId="3695AFE3" w14:textId="77777777" w:rsidR="007A72DD" w:rsidRPr="00630646" w:rsidRDefault="007A72DD" w:rsidP="00855CA4">
            <w:pPr>
              <w:spacing w:line="276" w:lineRule="auto"/>
            </w:pPr>
          </w:p>
        </w:tc>
        <w:tc>
          <w:tcPr>
            <w:tcW w:w="2551" w:type="dxa"/>
          </w:tcPr>
          <w:p w14:paraId="27895FB3" w14:textId="77777777" w:rsidR="007A72DD" w:rsidRPr="00630646" w:rsidRDefault="007A72DD" w:rsidP="00855CA4">
            <w:pPr>
              <w:spacing w:line="276" w:lineRule="auto"/>
            </w:pPr>
          </w:p>
        </w:tc>
        <w:tc>
          <w:tcPr>
            <w:tcW w:w="993" w:type="dxa"/>
          </w:tcPr>
          <w:p w14:paraId="5C290D66" w14:textId="77777777" w:rsidR="007A72DD" w:rsidRPr="00630646" w:rsidRDefault="007A72DD" w:rsidP="00855CA4">
            <w:pPr>
              <w:spacing w:line="276" w:lineRule="auto"/>
            </w:pPr>
          </w:p>
        </w:tc>
      </w:tr>
      <w:tr w:rsidR="007A72DD" w:rsidRPr="00630646" w14:paraId="3AA01220" w14:textId="77777777" w:rsidTr="00AC674D">
        <w:tc>
          <w:tcPr>
            <w:tcW w:w="988" w:type="dxa"/>
          </w:tcPr>
          <w:p w14:paraId="009DC27A" w14:textId="77777777" w:rsidR="007A72DD" w:rsidRPr="00630646" w:rsidRDefault="007A72DD" w:rsidP="00855CA4">
            <w:pPr>
              <w:pStyle w:val="Listenabsatz"/>
              <w:numPr>
                <w:ilvl w:val="0"/>
                <w:numId w:val="23"/>
              </w:numPr>
              <w:spacing w:after="0" w:line="276" w:lineRule="auto"/>
              <w:rPr>
                <w:rFonts w:ascii="Arial Narrow" w:hAnsi="Arial Narrow"/>
              </w:rPr>
            </w:pPr>
          </w:p>
        </w:tc>
        <w:tc>
          <w:tcPr>
            <w:tcW w:w="7626" w:type="dxa"/>
          </w:tcPr>
          <w:p w14:paraId="3F3A7DAA" w14:textId="4300D9FE" w:rsidR="007A72DD" w:rsidRPr="00630646" w:rsidRDefault="007A72DD" w:rsidP="00AC674D">
            <w:pPr>
              <w:spacing w:after="80" w:line="276" w:lineRule="auto"/>
              <w:rPr>
                <w:b/>
              </w:rPr>
            </w:pPr>
            <w:r w:rsidRPr="00630646">
              <w:rPr>
                <w:b/>
              </w:rPr>
              <w:t>R</w:t>
            </w:r>
            <w:r w:rsidR="009963BE" w:rsidRPr="00630646">
              <w:rPr>
                <w:b/>
              </w:rPr>
              <w:t>essourcen</w:t>
            </w:r>
            <w:r w:rsidRPr="00630646">
              <w:rPr>
                <w:b/>
              </w:rPr>
              <w:t xml:space="preserve">- und </w:t>
            </w:r>
            <w:r w:rsidR="009963BE" w:rsidRPr="00630646">
              <w:rPr>
                <w:b/>
              </w:rPr>
              <w:t>Risiko</w:t>
            </w:r>
            <w:r w:rsidRPr="00630646">
              <w:rPr>
                <w:b/>
              </w:rPr>
              <w:t>analyse</w:t>
            </w:r>
          </w:p>
          <w:p w14:paraId="41F3B734" w14:textId="2F77BCF7" w:rsidR="007A72DD" w:rsidRPr="00630646" w:rsidRDefault="007A72DD" w:rsidP="009963BE">
            <w:pPr>
              <w:spacing w:after="120" w:line="276" w:lineRule="auto"/>
              <w:rPr>
                <w:sz w:val="21"/>
                <w:szCs w:val="21"/>
              </w:rPr>
            </w:pPr>
            <w:r w:rsidRPr="00630646">
              <w:rPr>
                <w:sz w:val="21"/>
                <w:szCs w:val="21"/>
              </w:rPr>
              <w:t xml:space="preserve">Führen Sie unter Beteiligung relevanter Zielgruppen eine </w:t>
            </w:r>
            <w:r w:rsidR="009963BE" w:rsidRPr="00630646">
              <w:rPr>
                <w:sz w:val="21"/>
                <w:szCs w:val="21"/>
              </w:rPr>
              <w:t>Ressourcen- und Risikoanalyse</w:t>
            </w:r>
            <w:r w:rsidRPr="00630646">
              <w:rPr>
                <w:sz w:val="21"/>
                <w:szCs w:val="21"/>
              </w:rPr>
              <w:t xml:space="preserve"> durch.</w:t>
            </w:r>
          </w:p>
          <w:p w14:paraId="41819A17" w14:textId="6C1A437A" w:rsidR="007A72DD" w:rsidRPr="00630646" w:rsidRDefault="007A72DD" w:rsidP="009963BE">
            <w:pPr>
              <w:spacing w:after="120" w:line="276" w:lineRule="auto"/>
            </w:pPr>
            <w:r w:rsidRPr="00630646">
              <w:rPr>
                <w:sz w:val="21"/>
                <w:szCs w:val="21"/>
              </w:rPr>
              <w:t xml:space="preserve">Nutzen Sie hierfür </w:t>
            </w:r>
            <w:r w:rsidR="009963BE" w:rsidRPr="00630646">
              <w:rPr>
                <w:sz w:val="21"/>
                <w:szCs w:val="21"/>
              </w:rPr>
              <w:t>das Material der Fachstelle. Passen Sie Methoden für die unterschiedlichen Zielgruppen an. Dies ist ein wichtiger erster Schritt! Denn wichtige Präventionsmaßnahmen Ihres Schutzkonzeptes bauen auf die Ergebnisse dieser Analyse auf</w:t>
            </w:r>
            <w:r w:rsidR="009963BE" w:rsidRPr="00630646">
              <w:t>.</w:t>
            </w:r>
          </w:p>
        </w:tc>
        <w:tc>
          <w:tcPr>
            <w:tcW w:w="1729" w:type="dxa"/>
          </w:tcPr>
          <w:p w14:paraId="24012D43" w14:textId="77777777" w:rsidR="007A72DD" w:rsidRPr="00630646" w:rsidRDefault="007A72DD" w:rsidP="00855CA4">
            <w:pPr>
              <w:spacing w:line="276" w:lineRule="auto"/>
            </w:pPr>
          </w:p>
        </w:tc>
        <w:tc>
          <w:tcPr>
            <w:tcW w:w="1843" w:type="dxa"/>
          </w:tcPr>
          <w:p w14:paraId="5C323310" w14:textId="77777777" w:rsidR="007A72DD" w:rsidRPr="00630646" w:rsidRDefault="007A72DD" w:rsidP="00855CA4">
            <w:pPr>
              <w:spacing w:line="276" w:lineRule="auto"/>
            </w:pPr>
          </w:p>
        </w:tc>
        <w:tc>
          <w:tcPr>
            <w:tcW w:w="2551" w:type="dxa"/>
          </w:tcPr>
          <w:p w14:paraId="0CDDD0D8" w14:textId="77777777" w:rsidR="007A72DD" w:rsidRPr="00630646" w:rsidRDefault="007A72DD" w:rsidP="00855CA4">
            <w:pPr>
              <w:spacing w:line="276" w:lineRule="auto"/>
            </w:pPr>
          </w:p>
        </w:tc>
        <w:tc>
          <w:tcPr>
            <w:tcW w:w="993" w:type="dxa"/>
          </w:tcPr>
          <w:p w14:paraId="34A1B4C1" w14:textId="77777777" w:rsidR="007A72DD" w:rsidRPr="00630646" w:rsidRDefault="007A72DD" w:rsidP="00855CA4">
            <w:pPr>
              <w:spacing w:line="276" w:lineRule="auto"/>
            </w:pPr>
          </w:p>
        </w:tc>
      </w:tr>
      <w:tr w:rsidR="000C3461" w:rsidRPr="00630646" w14:paraId="385191F7" w14:textId="77777777" w:rsidTr="00AC674D">
        <w:tc>
          <w:tcPr>
            <w:tcW w:w="988" w:type="dxa"/>
          </w:tcPr>
          <w:p w14:paraId="29E43071"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32231839" w14:textId="6F90DE91" w:rsidR="000C3461" w:rsidRPr="00630646" w:rsidRDefault="000C3461" w:rsidP="00AC674D">
            <w:pPr>
              <w:spacing w:after="80" w:line="276" w:lineRule="auto"/>
              <w:rPr>
                <w:b/>
              </w:rPr>
            </w:pPr>
            <w:r w:rsidRPr="00630646">
              <w:rPr>
                <w:b/>
              </w:rPr>
              <w:t>Erarbeitung oder Überarbeitung der Bestandteile des individuellen Schutzkonzeptes</w:t>
            </w:r>
          </w:p>
          <w:p w14:paraId="1ECDC576"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Festlegung der Reihenfolge der Bearbeitung. Dazu lesen Sie die Infotexte zu den einzelnen Bausteinen und beraten über die Priorisierung der Bearbeitung</w:t>
            </w:r>
          </w:p>
          <w:p w14:paraId="571CFE0E"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Festlegung, ob die Bausteine in der Arbeitsgruppe oder von Teiluntergliederungen erarbeitet und anschließend in der Gesamtgruppe diskutiert werden</w:t>
            </w:r>
          </w:p>
          <w:p w14:paraId="0E4B5626"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Materialien zu den jeweiligen Bausteinen lesen und Fragestellungen diskutieren</w:t>
            </w:r>
          </w:p>
          <w:p w14:paraId="7B34BB54" w14:textId="6EF40BF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lastRenderedPageBreak/>
              <w:t>Ergebnisse der Risikoanalyse im Blick behalten. Stellen Sie sich die Frage: Was muss getan werden, um bei den einzelnen Bereichen aus der Risikoanalyse zu einem „positiveren“ Ergebnis zu kommen.</w:t>
            </w:r>
          </w:p>
          <w:p w14:paraId="31038951"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 xml:space="preserve">Zur Bearbeitung der einzelnen Bausteine legen Sie den Schwerpunkt darauf zu überlegen, welche konkreten Maßnahmen in den Alltag übertragen werden können. </w:t>
            </w:r>
          </w:p>
          <w:p w14:paraId="6FB7AF61"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Realitätsnahe Überlegungen zu den Präventionsmaßnahmen und Bausteinen festhalten</w:t>
            </w:r>
          </w:p>
          <w:p w14:paraId="74D01CF6" w14:textId="77777777" w:rsidR="000C3461" w:rsidRPr="00630646" w:rsidRDefault="000C3461" w:rsidP="00AC674D">
            <w:pPr>
              <w:pStyle w:val="Listenabsatz"/>
              <w:numPr>
                <w:ilvl w:val="0"/>
                <w:numId w:val="25"/>
              </w:numPr>
              <w:spacing w:after="120" w:line="276" w:lineRule="auto"/>
              <w:rPr>
                <w:rFonts w:ascii="Arial Narrow" w:hAnsi="Arial Narrow"/>
                <w:sz w:val="21"/>
                <w:szCs w:val="21"/>
              </w:rPr>
            </w:pPr>
            <w:r w:rsidRPr="00630646">
              <w:rPr>
                <w:rFonts w:ascii="Arial Narrow" w:hAnsi="Arial Narrow"/>
                <w:sz w:val="21"/>
                <w:szCs w:val="21"/>
              </w:rPr>
              <w:t>Beratung durch die Fachstelle im Oberkirchenrat bei Bedarf nutzen oder die Beratung durch eine externe Fachberatungsstelle punktuell einbinden</w:t>
            </w:r>
          </w:p>
          <w:p w14:paraId="142E447B" w14:textId="18EFDC47" w:rsidR="000C3461" w:rsidRPr="00630646" w:rsidRDefault="000C3461" w:rsidP="00AC674D">
            <w:pPr>
              <w:pStyle w:val="Listenabsatz"/>
              <w:numPr>
                <w:ilvl w:val="0"/>
                <w:numId w:val="25"/>
              </w:numPr>
              <w:spacing w:after="120" w:line="276" w:lineRule="auto"/>
              <w:rPr>
                <w:rFonts w:ascii="Arial Narrow" w:hAnsi="Arial Narrow"/>
              </w:rPr>
            </w:pPr>
            <w:r w:rsidRPr="00630646">
              <w:rPr>
                <w:rFonts w:ascii="Arial Narrow" w:hAnsi="Arial Narrow"/>
                <w:sz w:val="21"/>
                <w:szCs w:val="21"/>
              </w:rPr>
              <w:t>Legen Sie für Ihre Maßnahmen Themenwächter/Themenwächterinnen und einen Zeitplan der Umsetzung fest</w:t>
            </w:r>
            <w:r w:rsidRPr="00630646">
              <w:rPr>
                <w:rFonts w:ascii="Arial Narrow" w:hAnsi="Arial Narrow"/>
              </w:rPr>
              <w:t>.</w:t>
            </w:r>
          </w:p>
        </w:tc>
        <w:tc>
          <w:tcPr>
            <w:tcW w:w="1729" w:type="dxa"/>
          </w:tcPr>
          <w:p w14:paraId="4E05EB70" w14:textId="77777777" w:rsidR="000C3461" w:rsidRPr="00630646" w:rsidRDefault="000C3461" w:rsidP="000C3461">
            <w:pPr>
              <w:spacing w:line="276" w:lineRule="auto"/>
            </w:pPr>
          </w:p>
        </w:tc>
        <w:tc>
          <w:tcPr>
            <w:tcW w:w="1843" w:type="dxa"/>
          </w:tcPr>
          <w:p w14:paraId="54260FD6" w14:textId="77777777" w:rsidR="000C3461" w:rsidRPr="00630646" w:rsidRDefault="000C3461" w:rsidP="000C3461">
            <w:pPr>
              <w:spacing w:line="276" w:lineRule="auto"/>
            </w:pPr>
          </w:p>
        </w:tc>
        <w:tc>
          <w:tcPr>
            <w:tcW w:w="2551" w:type="dxa"/>
          </w:tcPr>
          <w:p w14:paraId="533A7103" w14:textId="77777777" w:rsidR="000C3461" w:rsidRPr="00630646" w:rsidRDefault="000C3461" w:rsidP="000C3461">
            <w:pPr>
              <w:spacing w:line="276" w:lineRule="auto"/>
            </w:pPr>
          </w:p>
        </w:tc>
        <w:tc>
          <w:tcPr>
            <w:tcW w:w="993" w:type="dxa"/>
          </w:tcPr>
          <w:p w14:paraId="040E6BFE" w14:textId="77777777" w:rsidR="000C3461" w:rsidRPr="00630646" w:rsidRDefault="000C3461" w:rsidP="000C3461">
            <w:pPr>
              <w:spacing w:line="276" w:lineRule="auto"/>
            </w:pPr>
          </w:p>
        </w:tc>
      </w:tr>
      <w:tr w:rsidR="000C3461" w:rsidRPr="00630646" w14:paraId="44EBFACE" w14:textId="77777777" w:rsidTr="00AC674D">
        <w:tc>
          <w:tcPr>
            <w:tcW w:w="988" w:type="dxa"/>
          </w:tcPr>
          <w:p w14:paraId="1F314324"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3116FF31" w14:textId="32835DC2" w:rsidR="000C3461" w:rsidRPr="00630646" w:rsidRDefault="000C3461" w:rsidP="00AC674D">
            <w:pPr>
              <w:spacing w:after="80" w:line="276" w:lineRule="auto"/>
              <w:rPr>
                <w:b/>
              </w:rPr>
            </w:pPr>
            <w:r w:rsidRPr="00630646">
              <w:rPr>
                <w:b/>
              </w:rPr>
              <w:t>Überprüfung der erarbeiteten Bausteine</w:t>
            </w:r>
          </w:p>
          <w:p w14:paraId="3FE96DAE" w14:textId="3706C2FF" w:rsidR="000C3461" w:rsidRPr="00630646" w:rsidRDefault="000C3461" w:rsidP="000C3461">
            <w:pPr>
              <w:spacing w:after="120" w:line="276" w:lineRule="auto"/>
              <w:rPr>
                <w:bCs/>
              </w:rPr>
            </w:pPr>
            <w:r w:rsidRPr="00630646">
              <w:rPr>
                <w:sz w:val="21"/>
                <w:szCs w:val="21"/>
              </w:rPr>
              <w:t>Gleichen Sie die erarbeiteten Ergebnisse mit denen der Ressourcen- und Risikoanalyse ab. Nicht bearbeitete Punkte halten Sie für eine spätere Bearbeitung fest.</w:t>
            </w:r>
          </w:p>
        </w:tc>
        <w:tc>
          <w:tcPr>
            <w:tcW w:w="1729" w:type="dxa"/>
          </w:tcPr>
          <w:p w14:paraId="79218F7D" w14:textId="77777777" w:rsidR="000C3461" w:rsidRPr="00630646" w:rsidRDefault="000C3461" w:rsidP="000C3461">
            <w:pPr>
              <w:spacing w:line="276" w:lineRule="auto"/>
            </w:pPr>
          </w:p>
        </w:tc>
        <w:tc>
          <w:tcPr>
            <w:tcW w:w="1843" w:type="dxa"/>
          </w:tcPr>
          <w:p w14:paraId="178AA21A" w14:textId="77777777" w:rsidR="000C3461" w:rsidRPr="00630646" w:rsidRDefault="000C3461" w:rsidP="000C3461">
            <w:pPr>
              <w:spacing w:line="276" w:lineRule="auto"/>
            </w:pPr>
          </w:p>
        </w:tc>
        <w:tc>
          <w:tcPr>
            <w:tcW w:w="2551" w:type="dxa"/>
          </w:tcPr>
          <w:p w14:paraId="3C79844E" w14:textId="77777777" w:rsidR="000C3461" w:rsidRPr="00630646" w:rsidRDefault="000C3461" w:rsidP="000C3461">
            <w:pPr>
              <w:spacing w:line="276" w:lineRule="auto"/>
            </w:pPr>
          </w:p>
        </w:tc>
        <w:tc>
          <w:tcPr>
            <w:tcW w:w="993" w:type="dxa"/>
          </w:tcPr>
          <w:p w14:paraId="1CD57B68" w14:textId="77777777" w:rsidR="000C3461" w:rsidRPr="00630646" w:rsidRDefault="000C3461" w:rsidP="000C3461">
            <w:pPr>
              <w:spacing w:line="276" w:lineRule="auto"/>
            </w:pPr>
          </w:p>
        </w:tc>
      </w:tr>
      <w:tr w:rsidR="00574D1E" w:rsidRPr="00630646" w14:paraId="0F39C805" w14:textId="77777777" w:rsidTr="00AC674D">
        <w:tc>
          <w:tcPr>
            <w:tcW w:w="988" w:type="dxa"/>
          </w:tcPr>
          <w:p w14:paraId="504DE2D4" w14:textId="77777777" w:rsidR="00574D1E" w:rsidRPr="00630646" w:rsidRDefault="00574D1E" w:rsidP="000C3461">
            <w:pPr>
              <w:pStyle w:val="Listenabsatz"/>
              <w:numPr>
                <w:ilvl w:val="0"/>
                <w:numId w:val="23"/>
              </w:numPr>
              <w:spacing w:after="0" w:line="276" w:lineRule="auto"/>
              <w:rPr>
                <w:rFonts w:ascii="Arial Narrow" w:hAnsi="Arial Narrow"/>
              </w:rPr>
            </w:pPr>
          </w:p>
        </w:tc>
        <w:tc>
          <w:tcPr>
            <w:tcW w:w="7626" w:type="dxa"/>
          </w:tcPr>
          <w:p w14:paraId="5703D254" w14:textId="6DAAD284" w:rsidR="00574D1E" w:rsidRPr="00630646" w:rsidRDefault="00574D1E" w:rsidP="00AC674D">
            <w:pPr>
              <w:spacing w:after="80" w:line="276" w:lineRule="auto"/>
              <w:rPr>
                <w:b/>
              </w:rPr>
            </w:pPr>
            <w:r w:rsidRPr="00630646">
              <w:rPr>
                <w:b/>
              </w:rPr>
              <w:t>Ggf. Expertise der Fachstelle</w:t>
            </w:r>
            <w:r w:rsidR="00AC674D" w:rsidRPr="00630646">
              <w:rPr>
                <w:b/>
              </w:rPr>
              <w:t xml:space="preserve"> im Oberkirchenrat</w:t>
            </w:r>
            <w:r w:rsidRPr="00630646">
              <w:rPr>
                <w:b/>
              </w:rPr>
              <w:t xml:space="preserve"> nutzen</w:t>
            </w:r>
          </w:p>
        </w:tc>
        <w:tc>
          <w:tcPr>
            <w:tcW w:w="1729" w:type="dxa"/>
          </w:tcPr>
          <w:p w14:paraId="48A8CF42" w14:textId="77777777" w:rsidR="00574D1E" w:rsidRPr="00630646" w:rsidRDefault="00574D1E" w:rsidP="000C3461">
            <w:pPr>
              <w:spacing w:line="276" w:lineRule="auto"/>
            </w:pPr>
          </w:p>
        </w:tc>
        <w:tc>
          <w:tcPr>
            <w:tcW w:w="1843" w:type="dxa"/>
          </w:tcPr>
          <w:p w14:paraId="0F2402A7" w14:textId="77777777" w:rsidR="00574D1E" w:rsidRPr="00630646" w:rsidRDefault="00574D1E" w:rsidP="000C3461">
            <w:pPr>
              <w:spacing w:line="276" w:lineRule="auto"/>
            </w:pPr>
          </w:p>
        </w:tc>
        <w:tc>
          <w:tcPr>
            <w:tcW w:w="2551" w:type="dxa"/>
          </w:tcPr>
          <w:p w14:paraId="738674D1" w14:textId="77777777" w:rsidR="00574D1E" w:rsidRPr="00630646" w:rsidRDefault="00574D1E" w:rsidP="000C3461">
            <w:pPr>
              <w:spacing w:line="276" w:lineRule="auto"/>
            </w:pPr>
          </w:p>
        </w:tc>
        <w:tc>
          <w:tcPr>
            <w:tcW w:w="993" w:type="dxa"/>
          </w:tcPr>
          <w:p w14:paraId="083C5FF4" w14:textId="77777777" w:rsidR="00574D1E" w:rsidRPr="00630646" w:rsidRDefault="00574D1E" w:rsidP="000C3461">
            <w:pPr>
              <w:spacing w:line="276" w:lineRule="auto"/>
            </w:pPr>
          </w:p>
        </w:tc>
      </w:tr>
      <w:tr w:rsidR="000C3461" w:rsidRPr="00630646" w14:paraId="076C2838" w14:textId="77777777" w:rsidTr="00AC674D">
        <w:tc>
          <w:tcPr>
            <w:tcW w:w="988" w:type="dxa"/>
          </w:tcPr>
          <w:p w14:paraId="2C598E64"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5EB8FACB" w14:textId="5ADC4847" w:rsidR="000C3461" w:rsidRPr="00630646" w:rsidRDefault="00574D1E" w:rsidP="000C3461">
            <w:pPr>
              <w:spacing w:line="276" w:lineRule="auto"/>
            </w:pPr>
            <w:r w:rsidRPr="00630646">
              <w:rPr>
                <w:b/>
              </w:rPr>
              <w:t>Beschlussfassung</w:t>
            </w:r>
            <w:r w:rsidRPr="00630646">
              <w:t xml:space="preserve"> im entsprechenden Leitungsgremium</w:t>
            </w:r>
          </w:p>
        </w:tc>
        <w:tc>
          <w:tcPr>
            <w:tcW w:w="1729" w:type="dxa"/>
          </w:tcPr>
          <w:p w14:paraId="797A2CB6" w14:textId="77777777" w:rsidR="000C3461" w:rsidRPr="00630646" w:rsidRDefault="000C3461" w:rsidP="000C3461">
            <w:pPr>
              <w:spacing w:line="276" w:lineRule="auto"/>
            </w:pPr>
          </w:p>
        </w:tc>
        <w:tc>
          <w:tcPr>
            <w:tcW w:w="1843" w:type="dxa"/>
          </w:tcPr>
          <w:p w14:paraId="5F1242B1" w14:textId="77777777" w:rsidR="000C3461" w:rsidRPr="00630646" w:rsidRDefault="000C3461" w:rsidP="000C3461">
            <w:pPr>
              <w:spacing w:line="276" w:lineRule="auto"/>
            </w:pPr>
          </w:p>
        </w:tc>
        <w:tc>
          <w:tcPr>
            <w:tcW w:w="2551" w:type="dxa"/>
          </w:tcPr>
          <w:p w14:paraId="5A9574D0" w14:textId="77777777" w:rsidR="000C3461" w:rsidRPr="00630646" w:rsidRDefault="000C3461" w:rsidP="000C3461">
            <w:pPr>
              <w:spacing w:line="276" w:lineRule="auto"/>
            </w:pPr>
          </w:p>
        </w:tc>
        <w:tc>
          <w:tcPr>
            <w:tcW w:w="993" w:type="dxa"/>
          </w:tcPr>
          <w:p w14:paraId="32AF3AB6" w14:textId="77777777" w:rsidR="000C3461" w:rsidRPr="00630646" w:rsidRDefault="000C3461" w:rsidP="000C3461">
            <w:pPr>
              <w:spacing w:line="276" w:lineRule="auto"/>
            </w:pPr>
          </w:p>
        </w:tc>
      </w:tr>
      <w:tr w:rsidR="000C3461" w:rsidRPr="00630646" w14:paraId="06EB2FE1" w14:textId="77777777" w:rsidTr="00AC674D">
        <w:tc>
          <w:tcPr>
            <w:tcW w:w="988" w:type="dxa"/>
          </w:tcPr>
          <w:p w14:paraId="5B4FA67D"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19B2E174" w14:textId="77777777" w:rsidR="000C3461" w:rsidRPr="00630646" w:rsidRDefault="000C3461" w:rsidP="00AC674D">
            <w:pPr>
              <w:spacing w:after="80" w:line="276" w:lineRule="auto"/>
              <w:rPr>
                <w:b/>
              </w:rPr>
            </w:pPr>
            <w:r w:rsidRPr="00630646">
              <w:rPr>
                <w:b/>
              </w:rPr>
              <w:t>Veröffentlichung des individuellen Schutzkonzeptes</w:t>
            </w:r>
          </w:p>
          <w:p w14:paraId="7E7FE306" w14:textId="4FCDADE0" w:rsidR="000C3461" w:rsidRPr="00630646" w:rsidRDefault="000C3461" w:rsidP="00AC674D">
            <w:pPr>
              <w:spacing w:after="120" w:line="276" w:lineRule="auto"/>
              <w:rPr>
                <w:sz w:val="21"/>
                <w:szCs w:val="21"/>
              </w:rPr>
            </w:pPr>
            <w:r w:rsidRPr="00630646">
              <w:rPr>
                <w:sz w:val="21"/>
                <w:szCs w:val="21"/>
              </w:rPr>
              <w:t>Schutzkonzepte sind nicht für die Schublade gedacht, sondern müssen in der alltäglichen Praxis umgesetzt werden.</w:t>
            </w:r>
          </w:p>
          <w:p w14:paraId="0B354CC0" w14:textId="71B3B30A" w:rsidR="000C3461" w:rsidRPr="00630646" w:rsidRDefault="000C3461" w:rsidP="00AC674D">
            <w:pPr>
              <w:spacing w:after="120" w:line="276" w:lineRule="auto"/>
              <w:rPr>
                <w:sz w:val="21"/>
                <w:szCs w:val="21"/>
              </w:rPr>
            </w:pPr>
            <w:r w:rsidRPr="00630646">
              <w:rPr>
                <w:sz w:val="21"/>
                <w:szCs w:val="21"/>
              </w:rPr>
              <w:t xml:space="preserve">Daher müssen jetzt die beschlossenen Wege der Information der Mitarbeitenden, der uns anvertrauten Menschen und der Öffentlichkeit umgesetzt werden. </w:t>
            </w:r>
          </w:p>
          <w:p w14:paraId="7DBD44F6" w14:textId="15E87E12" w:rsidR="000C3461" w:rsidRPr="00630646" w:rsidRDefault="000C3461" w:rsidP="00AC674D">
            <w:pPr>
              <w:spacing w:after="120" w:line="276" w:lineRule="auto"/>
              <w:rPr>
                <w:bCs/>
              </w:rPr>
            </w:pPr>
            <w:r w:rsidRPr="00630646">
              <w:rPr>
                <w:sz w:val="21"/>
                <w:szCs w:val="21"/>
              </w:rPr>
              <w:t>Es ist zu überlegen, wie und wo das Schutzkonzept wird, bzw. einzelne Bausteine präsentiert werden.</w:t>
            </w:r>
          </w:p>
        </w:tc>
        <w:tc>
          <w:tcPr>
            <w:tcW w:w="1729" w:type="dxa"/>
          </w:tcPr>
          <w:p w14:paraId="610B7B64" w14:textId="77777777" w:rsidR="000C3461" w:rsidRPr="00630646" w:rsidRDefault="000C3461" w:rsidP="000C3461">
            <w:pPr>
              <w:spacing w:line="276" w:lineRule="auto"/>
            </w:pPr>
          </w:p>
        </w:tc>
        <w:tc>
          <w:tcPr>
            <w:tcW w:w="1843" w:type="dxa"/>
          </w:tcPr>
          <w:p w14:paraId="10898612" w14:textId="77777777" w:rsidR="000C3461" w:rsidRPr="00630646" w:rsidRDefault="000C3461" w:rsidP="000C3461">
            <w:pPr>
              <w:spacing w:line="276" w:lineRule="auto"/>
            </w:pPr>
          </w:p>
        </w:tc>
        <w:tc>
          <w:tcPr>
            <w:tcW w:w="2551" w:type="dxa"/>
          </w:tcPr>
          <w:p w14:paraId="06E912BF" w14:textId="77777777" w:rsidR="000C3461" w:rsidRPr="00630646" w:rsidRDefault="000C3461" w:rsidP="000C3461">
            <w:pPr>
              <w:spacing w:line="276" w:lineRule="auto"/>
            </w:pPr>
          </w:p>
        </w:tc>
        <w:tc>
          <w:tcPr>
            <w:tcW w:w="993" w:type="dxa"/>
          </w:tcPr>
          <w:p w14:paraId="3680D153" w14:textId="77777777" w:rsidR="000C3461" w:rsidRPr="00630646" w:rsidRDefault="000C3461" w:rsidP="000C3461">
            <w:pPr>
              <w:spacing w:line="276" w:lineRule="auto"/>
            </w:pPr>
          </w:p>
        </w:tc>
      </w:tr>
      <w:tr w:rsidR="000C3461" w:rsidRPr="00630646" w14:paraId="7B15AE17" w14:textId="77777777" w:rsidTr="00AC674D">
        <w:tc>
          <w:tcPr>
            <w:tcW w:w="988" w:type="dxa"/>
          </w:tcPr>
          <w:p w14:paraId="07986C3C"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7D7CF4B0" w14:textId="77777777" w:rsidR="000C3461" w:rsidRPr="00630646" w:rsidRDefault="000C3461" w:rsidP="00574D1E">
            <w:pPr>
              <w:spacing w:after="120" w:line="276" w:lineRule="auto"/>
              <w:rPr>
                <w:b/>
                <w:bCs/>
              </w:rPr>
            </w:pPr>
            <w:r w:rsidRPr="00630646">
              <w:rPr>
                <w:b/>
                <w:bCs/>
              </w:rPr>
              <w:t>Umsetzung des individuellen Schutzkonzeptes</w:t>
            </w:r>
          </w:p>
          <w:p w14:paraId="228C7A16" w14:textId="4FEB1F44" w:rsidR="000C3461" w:rsidRPr="00630646" w:rsidRDefault="000C3461" w:rsidP="00AC674D">
            <w:pPr>
              <w:spacing w:after="120" w:line="276" w:lineRule="auto"/>
              <w:rPr>
                <w:sz w:val="21"/>
                <w:szCs w:val="21"/>
              </w:rPr>
            </w:pPr>
            <w:r w:rsidRPr="00630646">
              <w:rPr>
                <w:sz w:val="21"/>
                <w:szCs w:val="21"/>
              </w:rPr>
              <w:t xml:space="preserve">Die Erstellung eines Schutzkonzeptes endet nicht mit dem Beschluss. Vereinbarte Maßnahmen müssen in die Praxis umgesetzt und gelebt werden. Erst dann entwickelt das Schutzkonzept seine präventive Aufgabe. </w:t>
            </w:r>
          </w:p>
          <w:p w14:paraId="3102E245" w14:textId="1B36679B" w:rsidR="000C3461" w:rsidRPr="00630646" w:rsidRDefault="000C3461" w:rsidP="00AC674D">
            <w:pPr>
              <w:spacing w:after="120" w:line="276" w:lineRule="auto"/>
            </w:pPr>
            <w:r w:rsidRPr="00630646">
              <w:rPr>
                <w:sz w:val="21"/>
                <w:szCs w:val="21"/>
              </w:rPr>
              <w:t xml:space="preserve">Dabei sind </w:t>
            </w:r>
            <w:r w:rsidR="00574D1E" w:rsidRPr="00630646">
              <w:rPr>
                <w:sz w:val="21"/>
                <w:szCs w:val="21"/>
              </w:rPr>
              <w:t>benannte Ansprechpersonen</w:t>
            </w:r>
            <w:r w:rsidRPr="00630646">
              <w:rPr>
                <w:sz w:val="21"/>
                <w:szCs w:val="21"/>
              </w:rPr>
              <w:t>, in ihrer Funktion als Themenwächter*innen für das Thema wichtig. Auch Multiplikator*innen, die Schulungen für die Mitarbeitenden durchführen sind bei der Umsetzung wichtige Personen.</w:t>
            </w:r>
          </w:p>
        </w:tc>
        <w:tc>
          <w:tcPr>
            <w:tcW w:w="1729" w:type="dxa"/>
          </w:tcPr>
          <w:p w14:paraId="56AF36C0" w14:textId="77777777" w:rsidR="000C3461" w:rsidRPr="00630646" w:rsidRDefault="000C3461" w:rsidP="000C3461">
            <w:pPr>
              <w:spacing w:line="276" w:lineRule="auto"/>
            </w:pPr>
          </w:p>
        </w:tc>
        <w:tc>
          <w:tcPr>
            <w:tcW w:w="1843" w:type="dxa"/>
          </w:tcPr>
          <w:p w14:paraId="1AD451BF" w14:textId="77777777" w:rsidR="000C3461" w:rsidRPr="00630646" w:rsidRDefault="000C3461" w:rsidP="000C3461">
            <w:pPr>
              <w:spacing w:line="276" w:lineRule="auto"/>
            </w:pPr>
          </w:p>
        </w:tc>
        <w:tc>
          <w:tcPr>
            <w:tcW w:w="2551" w:type="dxa"/>
          </w:tcPr>
          <w:p w14:paraId="5E50D8BD" w14:textId="77777777" w:rsidR="000C3461" w:rsidRPr="00630646" w:rsidRDefault="000C3461" w:rsidP="000C3461">
            <w:pPr>
              <w:spacing w:line="276" w:lineRule="auto"/>
            </w:pPr>
          </w:p>
        </w:tc>
        <w:tc>
          <w:tcPr>
            <w:tcW w:w="993" w:type="dxa"/>
          </w:tcPr>
          <w:p w14:paraId="5E97A805" w14:textId="77777777" w:rsidR="000C3461" w:rsidRPr="00630646" w:rsidRDefault="000C3461" w:rsidP="000C3461">
            <w:pPr>
              <w:spacing w:line="276" w:lineRule="auto"/>
            </w:pPr>
          </w:p>
        </w:tc>
      </w:tr>
      <w:tr w:rsidR="000C3461" w:rsidRPr="00630646" w14:paraId="3C8D9BB2" w14:textId="77777777" w:rsidTr="00AC674D">
        <w:tc>
          <w:tcPr>
            <w:tcW w:w="988" w:type="dxa"/>
          </w:tcPr>
          <w:p w14:paraId="09C4A63D" w14:textId="77777777" w:rsidR="000C3461" w:rsidRPr="00630646" w:rsidRDefault="000C3461" w:rsidP="000C3461">
            <w:pPr>
              <w:pStyle w:val="Listenabsatz"/>
              <w:numPr>
                <w:ilvl w:val="0"/>
                <w:numId w:val="23"/>
              </w:numPr>
              <w:spacing w:after="0" w:line="276" w:lineRule="auto"/>
              <w:rPr>
                <w:rFonts w:ascii="Arial Narrow" w:hAnsi="Arial Narrow"/>
              </w:rPr>
            </w:pPr>
          </w:p>
        </w:tc>
        <w:tc>
          <w:tcPr>
            <w:tcW w:w="7626" w:type="dxa"/>
          </w:tcPr>
          <w:p w14:paraId="582A2BA1" w14:textId="77777777" w:rsidR="000C3461" w:rsidRPr="00630646" w:rsidRDefault="000C3461" w:rsidP="00AC674D">
            <w:pPr>
              <w:spacing w:after="120" w:line="276" w:lineRule="auto"/>
              <w:rPr>
                <w:b/>
                <w:bCs/>
              </w:rPr>
            </w:pPr>
            <w:r w:rsidRPr="00630646">
              <w:rPr>
                <w:b/>
                <w:bCs/>
              </w:rPr>
              <w:t>Überprüfung und Weiterentwicklung des individuellen Schutzkonzeptes</w:t>
            </w:r>
          </w:p>
          <w:p w14:paraId="64D8A58A" w14:textId="77777777" w:rsidR="000C3461" w:rsidRPr="00630646" w:rsidRDefault="000C3461" w:rsidP="000C3461">
            <w:pPr>
              <w:spacing w:line="276" w:lineRule="auto"/>
              <w:rPr>
                <w:sz w:val="21"/>
                <w:szCs w:val="21"/>
              </w:rPr>
            </w:pPr>
            <w:r w:rsidRPr="00630646">
              <w:rPr>
                <w:sz w:val="21"/>
                <w:szCs w:val="21"/>
              </w:rPr>
              <w:t xml:space="preserve">Was heute für die Gemeinde oder Einrichtung passend ist, kann zu einem späteren Zeitpunkt nicht mehr gelten. Daher muss das Schutzkonzept in regelmäßigen Abständen überprüft und gegebenenfalls weiterentwickelt werden, im Regelfall alle fünf Jahre. </w:t>
            </w:r>
          </w:p>
          <w:p w14:paraId="2D996002" w14:textId="10091318" w:rsidR="000C3461" w:rsidRPr="00630646" w:rsidRDefault="000C3461" w:rsidP="000C3461">
            <w:pPr>
              <w:spacing w:line="276" w:lineRule="auto"/>
            </w:pPr>
            <w:r w:rsidRPr="00630646">
              <w:rPr>
                <w:b/>
                <w:bCs/>
                <w:sz w:val="21"/>
                <w:szCs w:val="21"/>
              </w:rPr>
              <w:t>Ausnahme</w:t>
            </w:r>
            <w:r w:rsidRPr="00630646">
              <w:rPr>
                <w:sz w:val="21"/>
                <w:szCs w:val="21"/>
              </w:rPr>
              <w:t>: Bei Vorfällen von sexualisierter Gewalt i</w:t>
            </w:r>
            <w:r w:rsidR="002F1953" w:rsidRPr="00630646">
              <w:rPr>
                <w:sz w:val="21"/>
                <w:szCs w:val="21"/>
              </w:rPr>
              <w:t>m Geltungsbereich des Schutzkonzeptes</w:t>
            </w:r>
            <w:r w:rsidRPr="00630646">
              <w:rPr>
                <w:sz w:val="21"/>
                <w:szCs w:val="21"/>
              </w:rPr>
              <w:t xml:space="preserve"> muss </w:t>
            </w:r>
            <w:r w:rsidR="002F1953" w:rsidRPr="00630646">
              <w:rPr>
                <w:sz w:val="21"/>
                <w:szCs w:val="21"/>
              </w:rPr>
              <w:t>dieses</w:t>
            </w:r>
            <w:r w:rsidRPr="00630646">
              <w:rPr>
                <w:sz w:val="21"/>
                <w:szCs w:val="21"/>
              </w:rPr>
              <w:t xml:space="preserve"> als Teil der Aufarbeitung zeitnah überprüft und angepasst werden, vor allem hinsichtlich (noch) nicht berücksichtigter Risikofaktoren</w:t>
            </w:r>
            <w:r w:rsidRPr="00630646">
              <w:t>.</w:t>
            </w:r>
          </w:p>
        </w:tc>
        <w:tc>
          <w:tcPr>
            <w:tcW w:w="1729" w:type="dxa"/>
          </w:tcPr>
          <w:p w14:paraId="7004EB4A" w14:textId="77777777" w:rsidR="000C3461" w:rsidRPr="00630646" w:rsidRDefault="000C3461" w:rsidP="000C3461">
            <w:pPr>
              <w:spacing w:line="276" w:lineRule="auto"/>
            </w:pPr>
          </w:p>
        </w:tc>
        <w:tc>
          <w:tcPr>
            <w:tcW w:w="1843" w:type="dxa"/>
          </w:tcPr>
          <w:p w14:paraId="07C3696D" w14:textId="77777777" w:rsidR="000C3461" w:rsidRPr="00630646" w:rsidRDefault="000C3461" w:rsidP="000C3461">
            <w:pPr>
              <w:spacing w:line="276" w:lineRule="auto"/>
            </w:pPr>
          </w:p>
        </w:tc>
        <w:tc>
          <w:tcPr>
            <w:tcW w:w="2551" w:type="dxa"/>
          </w:tcPr>
          <w:p w14:paraId="6EB031AB" w14:textId="77777777" w:rsidR="000C3461" w:rsidRPr="00630646" w:rsidRDefault="000C3461" w:rsidP="000C3461">
            <w:pPr>
              <w:spacing w:line="276" w:lineRule="auto"/>
            </w:pPr>
          </w:p>
        </w:tc>
        <w:tc>
          <w:tcPr>
            <w:tcW w:w="993" w:type="dxa"/>
          </w:tcPr>
          <w:p w14:paraId="786E5A5D" w14:textId="77777777" w:rsidR="000C3461" w:rsidRPr="00630646" w:rsidRDefault="000C3461" w:rsidP="000C3461">
            <w:pPr>
              <w:spacing w:line="276" w:lineRule="auto"/>
            </w:pPr>
          </w:p>
        </w:tc>
      </w:tr>
    </w:tbl>
    <w:p w14:paraId="5B210589" w14:textId="77777777" w:rsidR="007A72DD" w:rsidRDefault="007A72DD" w:rsidP="006055BB">
      <w:pPr>
        <w:pStyle w:val="FormularStandard"/>
      </w:pPr>
    </w:p>
    <w:sectPr w:rsidR="007A72DD" w:rsidSect="00BB34A4">
      <w:footerReference w:type="default" r:id="rId13"/>
      <w:headerReference w:type="first" r:id="rId14"/>
      <w:footerReference w:type="first" r:id="rId15"/>
      <w:pgSz w:w="16838" w:h="11906" w:orient="landscape" w:code="9"/>
      <w:pgMar w:top="851" w:right="851" w:bottom="567"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D8AE" w14:textId="77777777" w:rsidR="00FC28C6" w:rsidRDefault="00FC28C6">
      <w:pPr>
        <w:spacing w:after="0" w:line="240" w:lineRule="auto"/>
      </w:pPr>
      <w:r>
        <w:separator/>
      </w:r>
    </w:p>
  </w:endnote>
  <w:endnote w:type="continuationSeparator" w:id="0">
    <w:p w14:paraId="714329F1" w14:textId="77777777" w:rsidR="00FC28C6" w:rsidRDefault="00FC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BD4F" w14:textId="38CC5CA8" w:rsidR="003749F9" w:rsidRDefault="003749F9" w:rsidP="00832B71">
    <w:pPr>
      <w:pStyle w:val="Formularnummer"/>
      <w:jc w:val="right"/>
    </w:pPr>
    <w:r w:rsidRPr="003749F9">
      <w:t xml:space="preserve">OKR Stuttgart – </w:t>
    </w:r>
    <w:r w:rsidR="00FC28C6">
      <w:t>Fachstelle sexualisierte Gewalt</w:t>
    </w:r>
    <w:r w:rsidRPr="003749F9">
      <w:t xml:space="preserve"> | Stand </w:t>
    </w:r>
    <w:r w:rsidR="00FC28C6">
      <w:t>18.08.2023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fldSimple w:instr=" NUMPAGES ">
      <w:r w:rsidR="00CB043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0182" w14:textId="71D3C83E" w:rsidR="00F655EF" w:rsidRDefault="00F655EF" w:rsidP="00F655EF">
    <w:pPr>
      <w:pStyle w:val="Formularnummer"/>
      <w:jc w:val="right"/>
    </w:pPr>
    <w:r w:rsidRPr="003749F9">
      <w:t xml:space="preserve">OKR Stuttgart – </w:t>
    </w:r>
    <w:r w:rsidR="00FC28C6">
      <w:t>Fachstelle sexualisierte Gewalt</w:t>
    </w:r>
    <w:r w:rsidRPr="003749F9">
      <w:t xml:space="preserve">. | Stand </w:t>
    </w:r>
    <w:r w:rsidR="00FC28C6">
      <w:t>18.08.2023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fldSimple w:instr=" NUMPAGES ">
      <w:r w:rsidR="00E0518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D117" w14:textId="77777777" w:rsidR="00FC28C6" w:rsidRDefault="00FC28C6">
      <w:pPr>
        <w:spacing w:after="0" w:line="240" w:lineRule="auto"/>
      </w:pPr>
      <w:r>
        <w:separator/>
      </w:r>
    </w:p>
  </w:footnote>
  <w:footnote w:type="continuationSeparator" w:id="0">
    <w:p w14:paraId="4FB118AE" w14:textId="77777777" w:rsidR="00FC28C6" w:rsidRDefault="00FC28C6">
      <w:pPr>
        <w:spacing w:after="0" w:line="240" w:lineRule="auto"/>
      </w:pPr>
      <w:r>
        <w:continuationSeparator/>
      </w:r>
    </w:p>
  </w:footnote>
  <w:footnote w:id="1">
    <w:p w14:paraId="0B2CF4A1" w14:textId="67BABEDC" w:rsidR="00855CA4" w:rsidRPr="00855CA4" w:rsidRDefault="00855CA4" w:rsidP="00AC674D">
      <w:pPr>
        <w:pStyle w:val="Funotentext"/>
        <w:spacing w:after="0" w:line="240" w:lineRule="auto"/>
        <w:rPr>
          <w:sz w:val="18"/>
          <w:szCs w:val="18"/>
        </w:rPr>
      </w:pPr>
      <w:r w:rsidRPr="00855CA4">
        <w:rPr>
          <w:rStyle w:val="Funotenzeichen"/>
          <w:sz w:val="18"/>
          <w:szCs w:val="18"/>
        </w:rPr>
        <w:footnoteRef/>
      </w:r>
      <w:r w:rsidRPr="00855CA4">
        <w:rPr>
          <w:sz w:val="18"/>
          <w:szCs w:val="18"/>
        </w:rPr>
        <w:t xml:space="preserve"> Dies kann durch Multiplikatorinnen oder Multiplikatoren des Schulungskonzeptes „hinschauen-helfen-handeln“ erfolgen. Für die Implementierung des Themas im eigenen Schulungskonzept können Personen über die Fachstelle an einer Schulung </w:t>
      </w:r>
      <w:proofErr w:type="spellStart"/>
      <w:r w:rsidRPr="00855CA4">
        <w:rPr>
          <w:sz w:val="18"/>
          <w:szCs w:val="18"/>
        </w:rPr>
        <w:t>teilnhemen</w:t>
      </w:r>
      <w:proofErr w:type="spellEnd"/>
      <w:r w:rsidRPr="00855CA4">
        <w:rPr>
          <w:sz w:val="18"/>
          <w:szCs w:val="18"/>
        </w:rPr>
        <w:t>. Multiplikatorinnen und Multiplikatoren im Bezirk können angefragt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5A8E" w14:textId="77777777" w:rsidR="00F655EF" w:rsidRDefault="00E05180" w:rsidP="00F655EF">
    <w:pPr>
      <w:pStyle w:val="Formularname"/>
    </w:pPr>
    <w:r>
      <w:rPr>
        <w:noProof/>
      </w:rPr>
      <w:drawing>
        <wp:anchor distT="0" distB="0" distL="114300" distR="114300" simplePos="0" relativeHeight="251658240" behindDoc="1" locked="0" layoutInCell="1" allowOverlap="1" wp14:anchorId="6C023D60" wp14:editId="2CF98569">
          <wp:simplePos x="0" y="0"/>
          <wp:positionH relativeFrom="column">
            <wp:posOffset>2748167</wp:posOffset>
          </wp:positionH>
          <wp:positionV relativeFrom="paragraph">
            <wp:posOffset>-210748</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4B407" w14:textId="77777777" w:rsidR="00F655EF" w:rsidRDefault="00F655EF" w:rsidP="00BB34A4">
    <w:pPr>
      <w:pStyle w:val="Formularname"/>
      <w:ind w:firstLine="708"/>
    </w:pPr>
  </w:p>
  <w:p w14:paraId="158B6476" w14:textId="77777777" w:rsidR="00F655EF" w:rsidRDefault="00BB34A4" w:rsidP="00F655EF">
    <w:pPr>
      <w:pStyle w:val="Formularname"/>
    </w:pPr>
    <w:r>
      <w:rPr>
        <w:noProof/>
      </w:rPr>
      <mc:AlternateContent>
        <mc:Choice Requires="wps">
          <w:drawing>
            <wp:anchor distT="0" distB="0" distL="114300" distR="114300" simplePos="0" relativeHeight="251657216" behindDoc="0" locked="0" layoutInCell="1" allowOverlap="1" wp14:anchorId="7B7FD898" wp14:editId="72A53C0C">
              <wp:simplePos x="0" y="0"/>
              <wp:positionH relativeFrom="page">
                <wp:posOffset>215900</wp:posOffset>
              </wp:positionH>
              <wp:positionV relativeFrom="page">
                <wp:posOffset>696667</wp:posOffset>
              </wp:positionV>
              <wp:extent cx="230505" cy="6358890"/>
              <wp:effectExtent l="0" t="0" r="171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89E0" w14:textId="637D51BA"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FC28C6">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FD898" id="_x0000_t202" coordsize="21600,21600" o:spt="202" path="m,l,21600r21600,l21600,xe">
              <v:stroke joinstyle="miter"/>
              <v:path gradientshapeok="t" o:connecttype="rect"/>
            </v:shapetype>
            <v:shape id="Text Box 4" o:spid="_x0000_s1026" type="#_x0000_t202" style="position:absolute;margin-left:17pt;margin-top:54.8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" filled="f" stroked="f">
              <v:textbox style="layout-flow:vertical;mso-layout-flow-alt:bottom-to-top" inset="0,0,0,0">
                <w:txbxContent>
                  <w:p w14:paraId="47FD89E0" w14:textId="637D51BA"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FC28C6">
                      <w:t>605</w:t>
                    </w:r>
                  </w:p>
                </w:txbxContent>
              </v:textbox>
              <w10:wrap anchorx="page" anchory="page"/>
            </v:shape>
          </w:pict>
        </mc:Fallback>
      </mc:AlternateContent>
    </w:r>
  </w:p>
  <w:p w14:paraId="1F99B645" w14:textId="77777777" w:rsidR="00F655EF" w:rsidRDefault="00F655EF" w:rsidP="00F655EF">
    <w:pPr>
      <w:pStyle w:val="Formularname"/>
    </w:pPr>
  </w:p>
  <w:p w14:paraId="66F23FC5" w14:textId="328145E3" w:rsidR="003C57C0" w:rsidRDefault="00FC28C6" w:rsidP="00F655EF">
    <w:pPr>
      <w:pStyle w:val="Formularname"/>
    </w:pPr>
    <w:r>
      <w:t>Überblick Prozess Schutzkonzeptentwicklung</w:t>
    </w:r>
  </w:p>
  <w:p w14:paraId="71DE3B1D" w14:textId="77777777" w:rsidR="00825829" w:rsidRDefault="00825829" w:rsidP="00F655EF">
    <w:pPr>
      <w:pStyle w:val="Formular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1A7F34AD"/>
    <w:multiLevelType w:val="hybridMultilevel"/>
    <w:tmpl w:val="0AAA75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FE406C"/>
    <w:multiLevelType w:val="hybridMultilevel"/>
    <w:tmpl w:val="2990EA2C"/>
    <w:lvl w:ilvl="0" w:tplc="312CDE3C">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1890496"/>
    <w:multiLevelType w:val="hybridMultilevel"/>
    <w:tmpl w:val="2A6CB6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EEF3590"/>
    <w:multiLevelType w:val="hybridMultilevel"/>
    <w:tmpl w:val="411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2630369">
    <w:abstractNumId w:val="0"/>
  </w:num>
  <w:num w:numId="2" w16cid:durableId="744498575">
    <w:abstractNumId w:val="5"/>
  </w:num>
  <w:num w:numId="3" w16cid:durableId="617566927">
    <w:abstractNumId w:val="5"/>
  </w:num>
  <w:num w:numId="4" w16cid:durableId="1749225373">
    <w:abstractNumId w:val="9"/>
  </w:num>
  <w:num w:numId="5" w16cid:durableId="238486417">
    <w:abstractNumId w:val="8"/>
  </w:num>
  <w:num w:numId="6" w16cid:durableId="1833521164">
    <w:abstractNumId w:val="6"/>
  </w:num>
  <w:num w:numId="7" w16cid:durableId="1110248764">
    <w:abstractNumId w:val="1"/>
  </w:num>
  <w:num w:numId="8" w16cid:durableId="717050674">
    <w:abstractNumId w:val="2"/>
  </w:num>
  <w:num w:numId="9" w16cid:durableId="2137096090">
    <w:abstractNumId w:val="5"/>
  </w:num>
  <w:num w:numId="10" w16cid:durableId="598759468">
    <w:abstractNumId w:val="10"/>
  </w:num>
  <w:num w:numId="11" w16cid:durableId="1545169476">
    <w:abstractNumId w:val="0"/>
  </w:num>
  <w:num w:numId="12" w16cid:durableId="384720693">
    <w:abstractNumId w:val="5"/>
  </w:num>
  <w:num w:numId="13" w16cid:durableId="841814912">
    <w:abstractNumId w:val="9"/>
  </w:num>
  <w:num w:numId="14" w16cid:durableId="312492244">
    <w:abstractNumId w:val="6"/>
  </w:num>
  <w:num w:numId="15" w16cid:durableId="1655642282">
    <w:abstractNumId w:val="2"/>
  </w:num>
  <w:num w:numId="16" w16cid:durableId="2022659844">
    <w:abstractNumId w:val="10"/>
  </w:num>
  <w:num w:numId="17" w16cid:durableId="14964074">
    <w:abstractNumId w:val="0"/>
  </w:num>
  <w:num w:numId="18" w16cid:durableId="2081637630">
    <w:abstractNumId w:val="5"/>
  </w:num>
  <w:num w:numId="19" w16cid:durableId="1071733167">
    <w:abstractNumId w:val="9"/>
  </w:num>
  <w:num w:numId="20" w16cid:durableId="461995330">
    <w:abstractNumId w:val="6"/>
  </w:num>
  <w:num w:numId="21" w16cid:durableId="2079590615">
    <w:abstractNumId w:val="2"/>
  </w:num>
  <w:num w:numId="22" w16cid:durableId="960184901">
    <w:abstractNumId w:val="4"/>
  </w:num>
  <w:num w:numId="23" w16cid:durableId="91752240">
    <w:abstractNumId w:val="7"/>
  </w:num>
  <w:num w:numId="24" w16cid:durableId="1859734418">
    <w:abstractNumId w:val="3"/>
  </w:num>
  <w:num w:numId="25" w16cid:durableId="1327321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6B"/>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3461"/>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1953"/>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246B"/>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74D1E"/>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0646"/>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17E9A"/>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2DD"/>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55CA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963BE"/>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74D"/>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B34A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28C6"/>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73824"/>
  <w15:docId w15:val="{2BBEECBC-CFB4-41B2-B9B1-41B40F41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646"/>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630646"/>
    <w:pPr>
      <w:keepNext/>
      <w:numPr>
        <w:numId w:val="10"/>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63064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3064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3064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63064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63064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63064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63064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630646"/>
    <w:pPr>
      <w:spacing w:before="240" w:after="60"/>
      <w:outlineLvl w:val="8"/>
    </w:pPr>
    <w:rPr>
      <w:rFonts w:ascii="Cambria" w:hAnsi="Cambria"/>
    </w:rPr>
  </w:style>
  <w:style w:type="character" w:default="1" w:styleId="Absatz-Standardschriftart">
    <w:name w:val="Default Paragraph Font"/>
    <w:uiPriority w:val="1"/>
    <w:semiHidden/>
    <w:unhideWhenUsed/>
    <w:rsid w:val="0063064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30646"/>
  </w:style>
  <w:style w:type="paragraph" w:customStyle="1" w:styleId="Meineberschrift">
    <w:name w:val="Meine Überschrift"/>
    <w:basedOn w:val="Standard"/>
    <w:next w:val="Standard"/>
    <w:rsid w:val="00630646"/>
    <w:pPr>
      <w:spacing w:before="240" w:after="480"/>
      <w:ind w:left="1134"/>
    </w:pPr>
    <w:rPr>
      <w:b/>
      <w:color w:val="FF0000"/>
      <w:sz w:val="36"/>
      <w:u w:val="single"/>
    </w:rPr>
  </w:style>
  <w:style w:type="paragraph" w:styleId="Kopfzeile">
    <w:name w:val="header"/>
    <w:basedOn w:val="Standard"/>
    <w:rsid w:val="00630646"/>
    <w:pPr>
      <w:tabs>
        <w:tab w:val="center" w:pos="4536"/>
        <w:tab w:val="right" w:pos="9072"/>
      </w:tabs>
      <w:spacing w:after="0" w:line="240" w:lineRule="auto"/>
    </w:pPr>
  </w:style>
  <w:style w:type="paragraph" w:styleId="Fuzeile">
    <w:name w:val="footer"/>
    <w:basedOn w:val="Standard"/>
    <w:rsid w:val="00630646"/>
    <w:pPr>
      <w:tabs>
        <w:tab w:val="center" w:pos="4536"/>
        <w:tab w:val="right" w:pos="9072"/>
      </w:tabs>
      <w:spacing w:after="0" w:line="240" w:lineRule="auto"/>
    </w:pPr>
  </w:style>
  <w:style w:type="paragraph" w:customStyle="1" w:styleId="Formularnummer">
    <w:name w:val="Formularnummer"/>
    <w:rsid w:val="00630646"/>
    <w:rPr>
      <w:rFonts w:ascii="Arial Narrow" w:hAnsi="Arial Narrow"/>
      <w:spacing w:val="4"/>
      <w:sz w:val="15"/>
      <w:szCs w:val="22"/>
    </w:rPr>
  </w:style>
  <w:style w:type="paragraph" w:customStyle="1" w:styleId="Formularname">
    <w:name w:val="Formularname"/>
    <w:rsid w:val="00630646"/>
    <w:rPr>
      <w:rFonts w:ascii="Arial Narrow" w:hAnsi="Arial Narrow"/>
      <w:b/>
      <w:spacing w:val="12"/>
      <w:sz w:val="24"/>
      <w:szCs w:val="22"/>
    </w:rPr>
  </w:style>
  <w:style w:type="paragraph" w:customStyle="1" w:styleId="Ansprechperson">
    <w:name w:val="Ansprechperson"/>
    <w:rsid w:val="00630646"/>
    <w:rPr>
      <w:rFonts w:ascii="Arial Narrow" w:hAnsi="Arial Narrow"/>
      <w:spacing w:val="4"/>
      <w:sz w:val="15"/>
      <w:szCs w:val="22"/>
    </w:rPr>
  </w:style>
  <w:style w:type="paragraph" w:customStyle="1" w:styleId="TextKlein">
    <w:name w:val="TextKlein"/>
    <w:rsid w:val="00630646"/>
    <w:pPr>
      <w:spacing w:line="210" w:lineRule="exact"/>
    </w:pPr>
    <w:rPr>
      <w:rFonts w:ascii="Arial Narrow" w:hAnsi="Arial Narrow"/>
      <w:spacing w:val="4"/>
      <w:sz w:val="18"/>
      <w:szCs w:val="22"/>
    </w:rPr>
  </w:style>
  <w:style w:type="character" w:styleId="Seitenzahl">
    <w:name w:val="page number"/>
    <w:rsid w:val="00630646"/>
  </w:style>
  <w:style w:type="paragraph" w:styleId="Sprechblasentext">
    <w:name w:val="Balloon Text"/>
    <w:basedOn w:val="Standard"/>
    <w:semiHidden/>
    <w:rsid w:val="00630646"/>
    <w:rPr>
      <w:rFonts w:ascii="Tahoma" w:hAnsi="Tahoma" w:cs="Tahoma"/>
      <w:sz w:val="16"/>
      <w:szCs w:val="16"/>
    </w:rPr>
  </w:style>
  <w:style w:type="table" w:styleId="Tabellenraster">
    <w:name w:val="Table Grid"/>
    <w:basedOn w:val="NormaleTabelle"/>
    <w:rsid w:val="0063064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630646"/>
    <w:pPr>
      <w:numPr>
        <w:numId w:val="1"/>
      </w:numPr>
    </w:pPr>
    <w:rPr>
      <w:szCs w:val="18"/>
    </w:rPr>
  </w:style>
  <w:style w:type="paragraph" w:customStyle="1" w:styleId="Aufzhlung">
    <w:name w:val="Aufzählung"/>
    <w:link w:val="AufzhlungChar"/>
    <w:rsid w:val="00630646"/>
    <w:pPr>
      <w:numPr>
        <w:numId w:val="2"/>
      </w:numPr>
      <w:spacing w:before="60" w:after="60"/>
    </w:pPr>
    <w:rPr>
      <w:rFonts w:ascii="Arial Narrow" w:hAnsi="Arial Narrow"/>
      <w:spacing w:val="4"/>
      <w:sz w:val="22"/>
      <w:szCs w:val="22"/>
    </w:rPr>
  </w:style>
  <w:style w:type="paragraph" w:customStyle="1" w:styleId="StandardGross">
    <w:name w:val="StandardGross"/>
    <w:basedOn w:val="Standard"/>
    <w:rsid w:val="00630646"/>
    <w:pPr>
      <w:spacing w:before="20" w:after="0" w:line="260" w:lineRule="exact"/>
    </w:pPr>
  </w:style>
  <w:style w:type="paragraph" w:customStyle="1" w:styleId="AufzhlungGross">
    <w:name w:val="AufzählungGross"/>
    <w:basedOn w:val="Aufzhlung"/>
    <w:rsid w:val="00630646"/>
    <w:pPr>
      <w:numPr>
        <w:numId w:val="4"/>
      </w:numPr>
      <w:spacing w:after="160" w:line="240" w:lineRule="exact"/>
    </w:pPr>
  </w:style>
  <w:style w:type="paragraph" w:styleId="Funotentext">
    <w:name w:val="footnote text"/>
    <w:basedOn w:val="Standard"/>
    <w:semiHidden/>
    <w:rsid w:val="00630646"/>
    <w:rPr>
      <w:sz w:val="15"/>
      <w:szCs w:val="20"/>
    </w:rPr>
  </w:style>
  <w:style w:type="paragraph" w:customStyle="1" w:styleId="Tabellentext">
    <w:name w:val="Tabellentext"/>
    <w:basedOn w:val="Standard"/>
    <w:rsid w:val="00630646"/>
    <w:pPr>
      <w:spacing w:before="20" w:after="0"/>
    </w:pPr>
  </w:style>
  <w:style w:type="paragraph" w:customStyle="1" w:styleId="StandardGrossFett">
    <w:name w:val="StandardGross + Fett"/>
    <w:basedOn w:val="StandardGross"/>
    <w:next w:val="Standard"/>
    <w:rsid w:val="00630646"/>
    <w:pPr>
      <w:spacing w:after="120"/>
    </w:pPr>
    <w:rPr>
      <w:b/>
      <w:bCs/>
    </w:rPr>
  </w:style>
  <w:style w:type="paragraph" w:customStyle="1" w:styleId="AufzhlungzweiteEbene0">
    <w:name w:val="Aufzählung zweite Ebene"/>
    <w:basedOn w:val="Aufzhlung"/>
    <w:rsid w:val="00630646"/>
    <w:pPr>
      <w:numPr>
        <w:numId w:val="0"/>
      </w:numPr>
      <w:spacing w:after="120"/>
    </w:pPr>
    <w:rPr>
      <w:szCs w:val="20"/>
    </w:rPr>
  </w:style>
  <w:style w:type="paragraph" w:customStyle="1" w:styleId="AufzhlungZweiteEbene">
    <w:name w:val="Aufzählung Zweite Ebene"/>
    <w:basedOn w:val="Aufzhlung"/>
    <w:qFormat/>
    <w:rsid w:val="00630646"/>
    <w:pPr>
      <w:numPr>
        <w:ilvl w:val="1"/>
        <w:numId w:val="5"/>
      </w:numPr>
      <w:tabs>
        <w:tab w:val="clear" w:pos="1440"/>
        <w:tab w:val="num" w:pos="360"/>
      </w:tabs>
      <w:spacing w:after="120"/>
      <w:ind w:left="0" w:firstLine="0"/>
    </w:pPr>
  </w:style>
  <w:style w:type="paragraph" w:customStyle="1" w:styleId="StandardTabelle">
    <w:name w:val="StandardTabelle"/>
    <w:qFormat/>
    <w:rsid w:val="00630646"/>
    <w:pPr>
      <w:spacing w:before="20"/>
    </w:pPr>
    <w:rPr>
      <w:rFonts w:ascii="Arial Narrow" w:hAnsi="Arial Narrow"/>
      <w:spacing w:val="4"/>
      <w:sz w:val="22"/>
      <w:szCs w:val="22"/>
    </w:rPr>
  </w:style>
  <w:style w:type="paragraph" w:customStyle="1" w:styleId="TextKleinTabelle">
    <w:name w:val="TextKleinTabelle"/>
    <w:qFormat/>
    <w:rsid w:val="00630646"/>
    <w:pPr>
      <w:spacing w:before="20"/>
    </w:pPr>
    <w:rPr>
      <w:rFonts w:ascii="Arial Narrow" w:hAnsi="Arial Narrow"/>
      <w:spacing w:val="4"/>
      <w:sz w:val="18"/>
      <w:szCs w:val="22"/>
    </w:rPr>
  </w:style>
  <w:style w:type="paragraph" w:customStyle="1" w:styleId="Standardtext">
    <w:name w:val="Standardtext"/>
    <w:qFormat/>
    <w:rsid w:val="0063064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630646"/>
    <w:pPr>
      <w:spacing w:before="20" w:after="60"/>
    </w:pPr>
  </w:style>
  <w:style w:type="character" w:customStyle="1" w:styleId="TabelleFormulareZchn">
    <w:name w:val="Tabelle Formulare Zchn"/>
    <w:link w:val="TabelleFormulare"/>
    <w:rsid w:val="00630646"/>
    <w:rPr>
      <w:rFonts w:ascii="Arial Narrow" w:hAnsi="Arial Narrow"/>
      <w:spacing w:val="4"/>
      <w:sz w:val="22"/>
      <w:szCs w:val="22"/>
    </w:rPr>
  </w:style>
  <w:style w:type="paragraph" w:customStyle="1" w:styleId="FormularStandard">
    <w:name w:val="FormularStandard"/>
    <w:basedOn w:val="Standard"/>
    <w:qFormat/>
    <w:rsid w:val="00630646"/>
  </w:style>
  <w:style w:type="paragraph" w:customStyle="1" w:styleId="Nummerierung123">
    <w:name w:val="Nummerierung 123"/>
    <w:basedOn w:val="FormularStandard"/>
    <w:qFormat/>
    <w:rsid w:val="00630646"/>
    <w:pPr>
      <w:numPr>
        <w:numId w:val="6"/>
      </w:numPr>
    </w:pPr>
  </w:style>
  <w:style w:type="paragraph" w:customStyle="1" w:styleId="NummerierungABC0">
    <w:name w:val="Nummerierung ABC"/>
    <w:basedOn w:val="FormularStandard"/>
    <w:qFormat/>
    <w:rsid w:val="00630646"/>
    <w:pPr>
      <w:spacing w:before="120"/>
    </w:pPr>
    <w:rPr>
      <w:b/>
    </w:rPr>
  </w:style>
  <w:style w:type="paragraph" w:customStyle="1" w:styleId="Nummerierungabc">
    <w:name w:val="Nummerierung abc"/>
    <w:basedOn w:val="FormularStandard"/>
    <w:qFormat/>
    <w:rsid w:val="00630646"/>
    <w:pPr>
      <w:numPr>
        <w:numId w:val="8"/>
      </w:numPr>
    </w:pPr>
  </w:style>
  <w:style w:type="character" w:customStyle="1" w:styleId="AufzhlungChar">
    <w:name w:val="Aufzählung Char"/>
    <w:link w:val="Aufzhlung"/>
    <w:rsid w:val="00630646"/>
    <w:rPr>
      <w:rFonts w:ascii="Arial Narrow" w:hAnsi="Arial Narrow"/>
      <w:spacing w:val="4"/>
      <w:sz w:val="22"/>
      <w:szCs w:val="22"/>
    </w:rPr>
  </w:style>
  <w:style w:type="character" w:customStyle="1" w:styleId="berschrift1Zchn">
    <w:name w:val="Überschrift 1 Zchn"/>
    <w:link w:val="berschrift1"/>
    <w:uiPriority w:val="9"/>
    <w:rsid w:val="00630646"/>
    <w:rPr>
      <w:rFonts w:ascii="Arial Narrow" w:hAnsi="Arial Narrow"/>
      <w:b/>
      <w:bCs/>
      <w:spacing w:val="4"/>
      <w:kern w:val="32"/>
      <w:sz w:val="22"/>
      <w:szCs w:val="32"/>
    </w:rPr>
  </w:style>
  <w:style w:type="character" w:customStyle="1" w:styleId="berschrift2Zchn">
    <w:name w:val="Überschrift 2 Zchn"/>
    <w:link w:val="berschrift2"/>
    <w:uiPriority w:val="9"/>
    <w:semiHidden/>
    <w:rsid w:val="00630646"/>
    <w:rPr>
      <w:rFonts w:ascii="Cambria" w:hAnsi="Cambria"/>
      <w:b/>
      <w:bCs/>
      <w:i/>
      <w:iCs/>
      <w:spacing w:val="4"/>
      <w:sz w:val="28"/>
      <w:szCs w:val="28"/>
    </w:rPr>
  </w:style>
  <w:style w:type="character" w:customStyle="1" w:styleId="berschrift3Zchn">
    <w:name w:val="Überschrift 3 Zchn"/>
    <w:link w:val="berschrift3"/>
    <w:uiPriority w:val="9"/>
    <w:semiHidden/>
    <w:rsid w:val="00630646"/>
    <w:rPr>
      <w:rFonts w:ascii="Cambria" w:hAnsi="Cambria"/>
      <w:b/>
      <w:bCs/>
      <w:spacing w:val="4"/>
      <w:sz w:val="26"/>
      <w:szCs w:val="26"/>
    </w:rPr>
  </w:style>
  <w:style w:type="character" w:customStyle="1" w:styleId="berschrift4Zchn">
    <w:name w:val="Überschrift 4 Zchn"/>
    <w:link w:val="berschrift4"/>
    <w:uiPriority w:val="9"/>
    <w:semiHidden/>
    <w:rsid w:val="00630646"/>
    <w:rPr>
      <w:rFonts w:ascii="Calibri" w:hAnsi="Calibri"/>
      <w:b/>
      <w:bCs/>
      <w:spacing w:val="4"/>
      <w:sz w:val="28"/>
      <w:szCs w:val="28"/>
    </w:rPr>
  </w:style>
  <w:style w:type="character" w:customStyle="1" w:styleId="berschrift5Zchn">
    <w:name w:val="Überschrift 5 Zchn"/>
    <w:link w:val="berschrift5"/>
    <w:uiPriority w:val="9"/>
    <w:semiHidden/>
    <w:rsid w:val="00630646"/>
    <w:rPr>
      <w:rFonts w:ascii="Calibri" w:hAnsi="Calibri"/>
      <w:b/>
      <w:bCs/>
      <w:i/>
      <w:iCs/>
      <w:spacing w:val="4"/>
      <w:sz w:val="26"/>
      <w:szCs w:val="26"/>
    </w:rPr>
  </w:style>
  <w:style w:type="character" w:customStyle="1" w:styleId="berschrift6Zchn">
    <w:name w:val="Überschrift 6 Zchn"/>
    <w:link w:val="berschrift6"/>
    <w:uiPriority w:val="9"/>
    <w:semiHidden/>
    <w:rsid w:val="00630646"/>
    <w:rPr>
      <w:rFonts w:ascii="Calibri" w:hAnsi="Calibri"/>
      <w:b/>
      <w:bCs/>
      <w:spacing w:val="4"/>
      <w:sz w:val="22"/>
      <w:szCs w:val="22"/>
    </w:rPr>
  </w:style>
  <w:style w:type="character" w:customStyle="1" w:styleId="berschrift7Zchn">
    <w:name w:val="Überschrift 7 Zchn"/>
    <w:link w:val="berschrift7"/>
    <w:uiPriority w:val="9"/>
    <w:semiHidden/>
    <w:rsid w:val="00630646"/>
    <w:rPr>
      <w:rFonts w:ascii="Calibri" w:hAnsi="Calibri"/>
      <w:spacing w:val="4"/>
      <w:sz w:val="24"/>
      <w:szCs w:val="24"/>
    </w:rPr>
  </w:style>
  <w:style w:type="character" w:customStyle="1" w:styleId="berschrift8Zchn">
    <w:name w:val="Überschrift 8 Zchn"/>
    <w:link w:val="berschrift8"/>
    <w:uiPriority w:val="9"/>
    <w:semiHidden/>
    <w:rsid w:val="00630646"/>
    <w:rPr>
      <w:rFonts w:ascii="Calibri" w:hAnsi="Calibri"/>
      <w:i/>
      <w:iCs/>
      <w:spacing w:val="4"/>
      <w:sz w:val="24"/>
      <w:szCs w:val="24"/>
    </w:rPr>
  </w:style>
  <w:style w:type="character" w:customStyle="1" w:styleId="berschrift9Zchn">
    <w:name w:val="Überschrift 9 Zchn"/>
    <w:link w:val="berschrift9"/>
    <w:uiPriority w:val="9"/>
    <w:semiHidden/>
    <w:rsid w:val="00630646"/>
    <w:rPr>
      <w:rFonts w:ascii="Cambria" w:hAnsi="Cambria"/>
      <w:spacing w:val="4"/>
      <w:sz w:val="22"/>
      <w:szCs w:val="22"/>
    </w:rPr>
  </w:style>
  <w:style w:type="paragraph" w:styleId="Verzeichnis1">
    <w:name w:val="toc 1"/>
    <w:basedOn w:val="Standard"/>
    <w:next w:val="Standard"/>
    <w:autoRedefine/>
    <w:uiPriority w:val="39"/>
    <w:unhideWhenUsed/>
    <w:rsid w:val="00630646"/>
    <w:pPr>
      <w:tabs>
        <w:tab w:val="left" w:pos="440"/>
        <w:tab w:val="right" w:leader="dot" w:pos="10478"/>
      </w:tabs>
    </w:pPr>
    <w:rPr>
      <w:b/>
      <w:noProof/>
    </w:rPr>
  </w:style>
  <w:style w:type="character" w:styleId="Hyperlink">
    <w:name w:val="Hyperlink"/>
    <w:uiPriority w:val="99"/>
    <w:unhideWhenUsed/>
    <w:rsid w:val="00630646"/>
    <w:rPr>
      <w:color w:val="0000FF"/>
      <w:u w:val="single"/>
    </w:rPr>
  </w:style>
  <w:style w:type="character" w:styleId="BesuchterLink">
    <w:name w:val="FollowedHyperlink"/>
    <w:uiPriority w:val="99"/>
    <w:semiHidden/>
    <w:unhideWhenUsed/>
    <w:rsid w:val="00630646"/>
    <w:rPr>
      <w:color w:val="800080"/>
      <w:u w:val="single"/>
    </w:rPr>
  </w:style>
  <w:style w:type="paragraph" w:styleId="Inhaltsverzeichnisberschrift">
    <w:name w:val="TOC Heading"/>
    <w:basedOn w:val="berschrift1"/>
    <w:next w:val="Standard"/>
    <w:uiPriority w:val="39"/>
    <w:semiHidden/>
    <w:unhideWhenUsed/>
    <w:qFormat/>
    <w:rsid w:val="0063064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7A72DD"/>
    <w:pPr>
      <w:spacing w:after="160" w:line="259" w:lineRule="auto"/>
      <w:ind w:left="720"/>
      <w:contextualSpacing/>
    </w:pPr>
    <w:rPr>
      <w:rFonts w:asciiTheme="minorHAnsi" w:eastAsiaTheme="minorHAnsi" w:hAnsiTheme="minorHAnsi" w:cstheme="minorBidi"/>
      <w:spacing w:val="0"/>
      <w:lang w:eastAsia="en-US"/>
    </w:rPr>
  </w:style>
  <w:style w:type="character" w:styleId="Funotenzeichen">
    <w:name w:val="footnote reference"/>
    <w:basedOn w:val="Absatz-Standardschriftart"/>
    <w:uiPriority w:val="99"/>
    <w:semiHidden/>
    <w:unhideWhenUsed/>
    <w:rsid w:val="00855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kr.elk-wue.de\Daten\guenderoth\Dokumente\Benutzerdefinierte%20Office-Vorlagen\cRM_A4_Formular_Querformat.dotm"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949E95-8300-4FC8-9588-898B8A838A91}" type="doc">
      <dgm:prSet loTypeId="urn:microsoft.com/office/officeart/2005/8/layout/hProcess9" loCatId="process" qsTypeId="urn:microsoft.com/office/officeart/2005/8/quickstyle/simple1" qsCatId="simple" csTypeId="urn:microsoft.com/office/officeart/2005/8/colors/accent4_1" csCatId="accent4" phldr="1"/>
      <dgm:spPr/>
    </dgm:pt>
    <dgm:pt modelId="{D06595A9-976E-4C5F-BE1D-3C3E3FF56B6D}">
      <dgm:prSet phldrT="[Text]" custT="1"/>
      <dgm:spPr/>
      <dgm:t>
        <a:bodyPr/>
        <a:lstStyle/>
        <a:p>
          <a:r>
            <a:rPr lang="de-DE" sz="1200">
              <a:latin typeface="Arial Narrow" panose="020B0606020202030204" pitchFamily="34" charset="0"/>
            </a:rPr>
            <a:t>Überblick verschaffen, informieren und loslegen</a:t>
          </a:r>
        </a:p>
      </dgm:t>
    </dgm:pt>
    <dgm:pt modelId="{B73FCBF0-AEDC-4EA8-A9E6-2F5A32A640A8}" type="parTrans" cxnId="{34B80066-FEFD-428A-9459-C5D3CB53D81C}">
      <dgm:prSet/>
      <dgm:spPr/>
      <dgm:t>
        <a:bodyPr/>
        <a:lstStyle/>
        <a:p>
          <a:endParaRPr lang="de-DE" sz="1400">
            <a:latin typeface="Arial Narrow" panose="020B0606020202030204" pitchFamily="34" charset="0"/>
          </a:endParaRPr>
        </a:p>
      </dgm:t>
    </dgm:pt>
    <dgm:pt modelId="{901D28AA-4AEA-4A13-AB1F-38E0B03BF1A1}" type="sibTrans" cxnId="{34B80066-FEFD-428A-9459-C5D3CB53D81C}">
      <dgm:prSet/>
      <dgm:spPr/>
      <dgm:t>
        <a:bodyPr/>
        <a:lstStyle/>
        <a:p>
          <a:endParaRPr lang="de-DE" sz="1400">
            <a:latin typeface="Arial Narrow" panose="020B0606020202030204" pitchFamily="34" charset="0"/>
          </a:endParaRPr>
        </a:p>
      </dgm:t>
    </dgm:pt>
    <dgm:pt modelId="{BAE0AD4B-36D7-419B-8A08-E836CD0EA4BE}">
      <dgm:prSet phldrT="[Text]" custT="1"/>
      <dgm:spPr/>
      <dgm:t>
        <a:bodyPr/>
        <a:lstStyle/>
        <a:p>
          <a:r>
            <a:rPr lang="de-DE" sz="1200">
              <a:latin typeface="Arial Narrow" panose="020B0606020202030204" pitchFamily="34" charset="0"/>
            </a:rPr>
            <a:t>Arbeitsgruppe: einladen, zusammenkommen und Prozess planen</a:t>
          </a:r>
        </a:p>
      </dgm:t>
    </dgm:pt>
    <dgm:pt modelId="{63F0419E-B462-4E69-81E8-64E5D71603E7}" type="parTrans" cxnId="{D91C6930-A24F-4860-B010-1AA28137217F}">
      <dgm:prSet/>
      <dgm:spPr/>
      <dgm:t>
        <a:bodyPr/>
        <a:lstStyle/>
        <a:p>
          <a:endParaRPr lang="de-DE" sz="1400">
            <a:latin typeface="Arial Narrow" panose="020B0606020202030204" pitchFamily="34" charset="0"/>
          </a:endParaRPr>
        </a:p>
      </dgm:t>
    </dgm:pt>
    <dgm:pt modelId="{61A6FB7E-CF51-489F-AEDA-D2952C4A0E98}" type="sibTrans" cxnId="{D91C6930-A24F-4860-B010-1AA28137217F}">
      <dgm:prSet/>
      <dgm:spPr/>
      <dgm:t>
        <a:bodyPr/>
        <a:lstStyle/>
        <a:p>
          <a:endParaRPr lang="de-DE" sz="1400">
            <a:latin typeface="Arial Narrow" panose="020B0606020202030204" pitchFamily="34" charset="0"/>
          </a:endParaRPr>
        </a:p>
      </dgm:t>
    </dgm:pt>
    <dgm:pt modelId="{4DFBDB09-E963-4FB1-8B5E-11EC007CCC33}">
      <dgm:prSet phldrT="[Text]" custT="1"/>
      <dgm:spPr/>
      <dgm:t>
        <a:bodyPr/>
        <a:lstStyle/>
        <a:p>
          <a:r>
            <a:rPr lang="de-DE" sz="1200">
              <a:latin typeface="Arial Narrow" panose="020B0606020202030204" pitchFamily="34" charset="0"/>
            </a:rPr>
            <a:t>Ressourcen- und Risikoanalyse: Genau hinschauen, (hinter)fragen und bewerten</a:t>
          </a:r>
        </a:p>
      </dgm:t>
    </dgm:pt>
    <dgm:pt modelId="{F6EBDBED-B41F-4EF5-9912-467865C6DE2C}" type="parTrans" cxnId="{BA20F3CC-49DB-4281-A923-797A210CD290}">
      <dgm:prSet/>
      <dgm:spPr/>
      <dgm:t>
        <a:bodyPr/>
        <a:lstStyle/>
        <a:p>
          <a:endParaRPr lang="de-DE" sz="1400">
            <a:latin typeface="Arial Narrow" panose="020B0606020202030204" pitchFamily="34" charset="0"/>
          </a:endParaRPr>
        </a:p>
      </dgm:t>
    </dgm:pt>
    <dgm:pt modelId="{813DF1FD-4126-4E4C-B580-7316963A3B04}" type="sibTrans" cxnId="{BA20F3CC-49DB-4281-A923-797A210CD290}">
      <dgm:prSet/>
      <dgm:spPr/>
      <dgm:t>
        <a:bodyPr/>
        <a:lstStyle/>
        <a:p>
          <a:endParaRPr lang="de-DE" sz="1400">
            <a:latin typeface="Arial Narrow" panose="020B0606020202030204" pitchFamily="34" charset="0"/>
          </a:endParaRPr>
        </a:p>
      </dgm:t>
    </dgm:pt>
    <dgm:pt modelId="{870CB08B-0C9A-4ABC-8FE8-3055A41D09CB}">
      <dgm:prSet phldrT="[Text]" custT="1"/>
      <dgm:spPr/>
      <dgm:t>
        <a:bodyPr/>
        <a:lstStyle/>
        <a:p>
          <a:r>
            <a:rPr lang="de-DE" sz="1200">
              <a:latin typeface="Arial Narrow" panose="020B0606020202030204" pitchFamily="34" charset="0"/>
            </a:rPr>
            <a:t>Konzept erstellen: Maßnahmen konkretisieren und Umsetzung planen</a:t>
          </a:r>
        </a:p>
      </dgm:t>
    </dgm:pt>
    <dgm:pt modelId="{FE1743E8-792F-456E-A64A-3DA49D1313D7}" type="parTrans" cxnId="{5EBE3D3C-BB0F-407F-B5C7-04B393ED24FD}">
      <dgm:prSet/>
      <dgm:spPr/>
      <dgm:t>
        <a:bodyPr/>
        <a:lstStyle/>
        <a:p>
          <a:endParaRPr lang="de-DE"/>
        </a:p>
      </dgm:t>
    </dgm:pt>
    <dgm:pt modelId="{825F4215-572A-4060-B405-890AA357F5CD}" type="sibTrans" cxnId="{5EBE3D3C-BB0F-407F-B5C7-04B393ED24FD}">
      <dgm:prSet/>
      <dgm:spPr/>
      <dgm:t>
        <a:bodyPr/>
        <a:lstStyle/>
        <a:p>
          <a:endParaRPr lang="de-DE"/>
        </a:p>
      </dgm:t>
    </dgm:pt>
    <dgm:pt modelId="{25C3BD92-FF0A-4FC5-8865-CA7F078C302E}">
      <dgm:prSet phldrT="[Text]" custT="1"/>
      <dgm:spPr/>
      <dgm:t>
        <a:bodyPr/>
        <a:lstStyle/>
        <a:p>
          <a:r>
            <a:rPr lang="de-DE" sz="1200">
              <a:latin typeface="Arial Narrow" panose="020B0606020202030204" pitchFamily="34" charset="0"/>
            </a:rPr>
            <a:t>Maßnahmen umsetzen: Schritt für Schritt </a:t>
          </a:r>
        </a:p>
      </dgm:t>
    </dgm:pt>
    <dgm:pt modelId="{A049AE87-9A52-4E6E-B125-4695C480F3C8}" type="parTrans" cxnId="{31F1E659-03E9-409C-A088-BEA9DB709839}">
      <dgm:prSet/>
      <dgm:spPr/>
      <dgm:t>
        <a:bodyPr/>
        <a:lstStyle/>
        <a:p>
          <a:endParaRPr lang="de-DE"/>
        </a:p>
      </dgm:t>
    </dgm:pt>
    <dgm:pt modelId="{3E21C503-51C0-4E0C-AEA6-DAB6EE2E400D}" type="sibTrans" cxnId="{31F1E659-03E9-409C-A088-BEA9DB709839}">
      <dgm:prSet/>
      <dgm:spPr/>
      <dgm:t>
        <a:bodyPr/>
        <a:lstStyle/>
        <a:p>
          <a:endParaRPr lang="de-DE"/>
        </a:p>
      </dgm:t>
    </dgm:pt>
    <dgm:pt modelId="{E83DAC14-97A4-44B3-A1C5-7406064742B3}" type="pres">
      <dgm:prSet presAssocID="{7D949E95-8300-4FC8-9588-898B8A838A91}" presName="CompostProcess" presStyleCnt="0">
        <dgm:presLayoutVars>
          <dgm:dir/>
          <dgm:resizeHandles val="exact"/>
        </dgm:presLayoutVars>
      </dgm:prSet>
      <dgm:spPr/>
    </dgm:pt>
    <dgm:pt modelId="{B971CF04-8AA0-490F-8DF4-F1A0DDF3C76B}" type="pres">
      <dgm:prSet presAssocID="{7D949E95-8300-4FC8-9588-898B8A838A91}" presName="arrow" presStyleLbl="bgShp" presStyleIdx="0" presStyleCnt="1"/>
      <dgm:spPr/>
    </dgm:pt>
    <dgm:pt modelId="{E257556F-7DE6-4D3C-991C-4FABB0937788}" type="pres">
      <dgm:prSet presAssocID="{7D949E95-8300-4FC8-9588-898B8A838A91}" presName="linearProcess" presStyleCnt="0"/>
      <dgm:spPr/>
    </dgm:pt>
    <dgm:pt modelId="{DD0C855D-A133-4CD4-83FC-C11C6CD514C6}" type="pres">
      <dgm:prSet presAssocID="{D06595A9-976E-4C5F-BE1D-3C3E3FF56B6D}" presName="textNode" presStyleLbl="node1" presStyleIdx="0" presStyleCnt="5">
        <dgm:presLayoutVars>
          <dgm:bulletEnabled val="1"/>
        </dgm:presLayoutVars>
      </dgm:prSet>
      <dgm:spPr/>
    </dgm:pt>
    <dgm:pt modelId="{E1B68B3A-AB5D-45DD-88DA-35663F7687EE}" type="pres">
      <dgm:prSet presAssocID="{901D28AA-4AEA-4A13-AB1F-38E0B03BF1A1}" presName="sibTrans" presStyleCnt="0"/>
      <dgm:spPr/>
    </dgm:pt>
    <dgm:pt modelId="{CECB5569-94D1-44F0-BABC-702F4FCC9B61}" type="pres">
      <dgm:prSet presAssocID="{BAE0AD4B-36D7-419B-8A08-E836CD0EA4BE}" presName="textNode" presStyleLbl="node1" presStyleIdx="1" presStyleCnt="5">
        <dgm:presLayoutVars>
          <dgm:bulletEnabled val="1"/>
        </dgm:presLayoutVars>
      </dgm:prSet>
      <dgm:spPr/>
    </dgm:pt>
    <dgm:pt modelId="{08F55357-BAFC-48FA-9664-6C94C1EC1696}" type="pres">
      <dgm:prSet presAssocID="{61A6FB7E-CF51-489F-AEDA-D2952C4A0E98}" presName="sibTrans" presStyleCnt="0"/>
      <dgm:spPr/>
    </dgm:pt>
    <dgm:pt modelId="{58B31F95-225F-47BA-BDA4-599E103F35D7}" type="pres">
      <dgm:prSet presAssocID="{4DFBDB09-E963-4FB1-8B5E-11EC007CCC33}" presName="textNode" presStyleLbl="node1" presStyleIdx="2" presStyleCnt="5">
        <dgm:presLayoutVars>
          <dgm:bulletEnabled val="1"/>
        </dgm:presLayoutVars>
      </dgm:prSet>
      <dgm:spPr/>
    </dgm:pt>
    <dgm:pt modelId="{B4E08043-95A8-40DD-88E6-47AB0F5923A0}" type="pres">
      <dgm:prSet presAssocID="{813DF1FD-4126-4E4C-B580-7316963A3B04}" presName="sibTrans" presStyleCnt="0"/>
      <dgm:spPr/>
    </dgm:pt>
    <dgm:pt modelId="{FD1558EC-EA0B-4D74-8F13-58B74F97CA2A}" type="pres">
      <dgm:prSet presAssocID="{870CB08B-0C9A-4ABC-8FE8-3055A41D09CB}" presName="textNode" presStyleLbl="node1" presStyleIdx="3" presStyleCnt="5">
        <dgm:presLayoutVars>
          <dgm:bulletEnabled val="1"/>
        </dgm:presLayoutVars>
      </dgm:prSet>
      <dgm:spPr/>
    </dgm:pt>
    <dgm:pt modelId="{89DF49CF-4710-4AC7-A5BE-4A11C22A0979}" type="pres">
      <dgm:prSet presAssocID="{825F4215-572A-4060-B405-890AA357F5CD}" presName="sibTrans" presStyleCnt="0"/>
      <dgm:spPr/>
    </dgm:pt>
    <dgm:pt modelId="{16251D77-AD27-42BD-A880-1C169CF4C9A6}" type="pres">
      <dgm:prSet presAssocID="{25C3BD92-FF0A-4FC5-8865-CA7F078C302E}" presName="textNode" presStyleLbl="node1" presStyleIdx="4" presStyleCnt="5">
        <dgm:presLayoutVars>
          <dgm:bulletEnabled val="1"/>
        </dgm:presLayoutVars>
      </dgm:prSet>
      <dgm:spPr/>
    </dgm:pt>
  </dgm:ptLst>
  <dgm:cxnLst>
    <dgm:cxn modelId="{D91C6930-A24F-4860-B010-1AA28137217F}" srcId="{7D949E95-8300-4FC8-9588-898B8A838A91}" destId="{BAE0AD4B-36D7-419B-8A08-E836CD0EA4BE}" srcOrd="1" destOrd="0" parTransId="{63F0419E-B462-4E69-81E8-64E5D71603E7}" sibTransId="{61A6FB7E-CF51-489F-AEDA-D2952C4A0E98}"/>
    <dgm:cxn modelId="{D0796039-CA1B-43D6-AF83-786A9AFF2C34}" type="presOf" srcId="{870CB08B-0C9A-4ABC-8FE8-3055A41D09CB}" destId="{FD1558EC-EA0B-4D74-8F13-58B74F97CA2A}" srcOrd="0" destOrd="0" presId="urn:microsoft.com/office/officeart/2005/8/layout/hProcess9"/>
    <dgm:cxn modelId="{5EBE3D3C-BB0F-407F-B5C7-04B393ED24FD}" srcId="{7D949E95-8300-4FC8-9588-898B8A838A91}" destId="{870CB08B-0C9A-4ABC-8FE8-3055A41D09CB}" srcOrd="3" destOrd="0" parTransId="{FE1743E8-792F-456E-A64A-3DA49D1313D7}" sibTransId="{825F4215-572A-4060-B405-890AA357F5CD}"/>
    <dgm:cxn modelId="{34B80066-FEFD-428A-9459-C5D3CB53D81C}" srcId="{7D949E95-8300-4FC8-9588-898B8A838A91}" destId="{D06595A9-976E-4C5F-BE1D-3C3E3FF56B6D}" srcOrd="0" destOrd="0" parTransId="{B73FCBF0-AEDC-4EA8-A9E6-2F5A32A640A8}" sibTransId="{901D28AA-4AEA-4A13-AB1F-38E0B03BF1A1}"/>
    <dgm:cxn modelId="{31F1E659-03E9-409C-A088-BEA9DB709839}" srcId="{7D949E95-8300-4FC8-9588-898B8A838A91}" destId="{25C3BD92-FF0A-4FC5-8865-CA7F078C302E}" srcOrd="4" destOrd="0" parTransId="{A049AE87-9A52-4E6E-B125-4695C480F3C8}" sibTransId="{3E21C503-51C0-4E0C-AEA6-DAB6EE2E400D}"/>
    <dgm:cxn modelId="{231AB884-2035-4BBC-825B-284925DA45C4}" type="presOf" srcId="{D06595A9-976E-4C5F-BE1D-3C3E3FF56B6D}" destId="{DD0C855D-A133-4CD4-83FC-C11C6CD514C6}" srcOrd="0" destOrd="0" presId="urn:microsoft.com/office/officeart/2005/8/layout/hProcess9"/>
    <dgm:cxn modelId="{06EC558F-F5B6-4E1B-B7C2-3F3E1959CE92}" type="presOf" srcId="{7D949E95-8300-4FC8-9588-898B8A838A91}" destId="{E83DAC14-97A4-44B3-A1C5-7406064742B3}" srcOrd="0" destOrd="0" presId="urn:microsoft.com/office/officeart/2005/8/layout/hProcess9"/>
    <dgm:cxn modelId="{B252D398-C0BB-440F-8873-77874F70112C}" type="presOf" srcId="{BAE0AD4B-36D7-419B-8A08-E836CD0EA4BE}" destId="{CECB5569-94D1-44F0-BABC-702F4FCC9B61}" srcOrd="0" destOrd="0" presId="urn:microsoft.com/office/officeart/2005/8/layout/hProcess9"/>
    <dgm:cxn modelId="{8E25BDB1-C9A2-44AB-906C-FA803ECEFAC7}" type="presOf" srcId="{25C3BD92-FF0A-4FC5-8865-CA7F078C302E}" destId="{16251D77-AD27-42BD-A880-1C169CF4C9A6}" srcOrd="0" destOrd="0" presId="urn:microsoft.com/office/officeart/2005/8/layout/hProcess9"/>
    <dgm:cxn modelId="{AB9C53C2-EC81-455C-B1CE-8FF2E5C6E71B}" type="presOf" srcId="{4DFBDB09-E963-4FB1-8B5E-11EC007CCC33}" destId="{58B31F95-225F-47BA-BDA4-599E103F35D7}" srcOrd="0" destOrd="0" presId="urn:microsoft.com/office/officeart/2005/8/layout/hProcess9"/>
    <dgm:cxn modelId="{BA20F3CC-49DB-4281-A923-797A210CD290}" srcId="{7D949E95-8300-4FC8-9588-898B8A838A91}" destId="{4DFBDB09-E963-4FB1-8B5E-11EC007CCC33}" srcOrd="2" destOrd="0" parTransId="{F6EBDBED-B41F-4EF5-9912-467865C6DE2C}" sibTransId="{813DF1FD-4126-4E4C-B580-7316963A3B04}"/>
    <dgm:cxn modelId="{FCA8137E-A1C3-454B-B126-3115A72B4243}" type="presParOf" srcId="{E83DAC14-97A4-44B3-A1C5-7406064742B3}" destId="{B971CF04-8AA0-490F-8DF4-F1A0DDF3C76B}" srcOrd="0" destOrd="0" presId="urn:microsoft.com/office/officeart/2005/8/layout/hProcess9"/>
    <dgm:cxn modelId="{3D7C769A-64C1-48B6-985F-38C639BFE383}" type="presParOf" srcId="{E83DAC14-97A4-44B3-A1C5-7406064742B3}" destId="{E257556F-7DE6-4D3C-991C-4FABB0937788}" srcOrd="1" destOrd="0" presId="urn:microsoft.com/office/officeart/2005/8/layout/hProcess9"/>
    <dgm:cxn modelId="{1A6FA766-D959-435C-82D9-DDD008034AF3}" type="presParOf" srcId="{E257556F-7DE6-4D3C-991C-4FABB0937788}" destId="{DD0C855D-A133-4CD4-83FC-C11C6CD514C6}" srcOrd="0" destOrd="0" presId="urn:microsoft.com/office/officeart/2005/8/layout/hProcess9"/>
    <dgm:cxn modelId="{C2A04CD5-3735-4575-A188-DD10E4AFBBCA}" type="presParOf" srcId="{E257556F-7DE6-4D3C-991C-4FABB0937788}" destId="{E1B68B3A-AB5D-45DD-88DA-35663F7687EE}" srcOrd="1" destOrd="0" presId="urn:microsoft.com/office/officeart/2005/8/layout/hProcess9"/>
    <dgm:cxn modelId="{C36641D4-F2DE-455C-8C3C-3F4772F8711A}" type="presParOf" srcId="{E257556F-7DE6-4D3C-991C-4FABB0937788}" destId="{CECB5569-94D1-44F0-BABC-702F4FCC9B61}" srcOrd="2" destOrd="0" presId="urn:microsoft.com/office/officeart/2005/8/layout/hProcess9"/>
    <dgm:cxn modelId="{DCD94B55-F3C9-47D8-8C5D-10B135F965C9}" type="presParOf" srcId="{E257556F-7DE6-4D3C-991C-4FABB0937788}" destId="{08F55357-BAFC-48FA-9664-6C94C1EC1696}" srcOrd="3" destOrd="0" presId="urn:microsoft.com/office/officeart/2005/8/layout/hProcess9"/>
    <dgm:cxn modelId="{E61B7CC7-7F2C-4C39-AF15-8654055994F9}" type="presParOf" srcId="{E257556F-7DE6-4D3C-991C-4FABB0937788}" destId="{58B31F95-225F-47BA-BDA4-599E103F35D7}" srcOrd="4" destOrd="0" presId="urn:microsoft.com/office/officeart/2005/8/layout/hProcess9"/>
    <dgm:cxn modelId="{FDB72954-527C-4A5A-A08C-7D7751F0B48A}" type="presParOf" srcId="{E257556F-7DE6-4D3C-991C-4FABB0937788}" destId="{B4E08043-95A8-40DD-88E6-47AB0F5923A0}" srcOrd="5" destOrd="0" presId="urn:microsoft.com/office/officeart/2005/8/layout/hProcess9"/>
    <dgm:cxn modelId="{89DFDC06-69EE-4636-B9E3-02DDB932357B}" type="presParOf" srcId="{E257556F-7DE6-4D3C-991C-4FABB0937788}" destId="{FD1558EC-EA0B-4D74-8F13-58B74F97CA2A}" srcOrd="6" destOrd="0" presId="urn:microsoft.com/office/officeart/2005/8/layout/hProcess9"/>
    <dgm:cxn modelId="{4FA82AF3-ADB5-4919-8882-A45E2B0A62E8}" type="presParOf" srcId="{E257556F-7DE6-4D3C-991C-4FABB0937788}" destId="{89DF49CF-4710-4AC7-A5BE-4A11C22A0979}" srcOrd="7" destOrd="0" presId="urn:microsoft.com/office/officeart/2005/8/layout/hProcess9"/>
    <dgm:cxn modelId="{B4CC281B-315C-4461-98AE-025B3ED84C81}" type="presParOf" srcId="{E257556F-7DE6-4D3C-991C-4FABB0937788}" destId="{16251D77-AD27-42BD-A880-1C169CF4C9A6}"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1CF04-8AA0-490F-8DF4-F1A0DDF3C76B}">
      <dsp:nvSpPr>
        <dsp:cNvPr id="0" name=""/>
        <dsp:cNvSpPr/>
      </dsp:nvSpPr>
      <dsp:spPr>
        <a:xfrm>
          <a:off x="746521" y="0"/>
          <a:ext cx="8460581" cy="3200400"/>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D0C855D-A133-4CD4-83FC-C11C6CD514C6}">
      <dsp:nvSpPr>
        <dsp:cNvPr id="0" name=""/>
        <dsp:cNvSpPr/>
      </dsp:nvSpPr>
      <dsp:spPr>
        <a:xfrm>
          <a:off x="2916" y="960120"/>
          <a:ext cx="1755492" cy="1280160"/>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Arial Narrow" panose="020B0606020202030204" pitchFamily="34" charset="0"/>
            </a:rPr>
            <a:t>Überblick verschaffen, informieren und loslegen</a:t>
          </a:r>
        </a:p>
      </dsp:txBody>
      <dsp:txXfrm>
        <a:off x="65408" y="1022612"/>
        <a:ext cx="1630508" cy="1155176"/>
      </dsp:txXfrm>
    </dsp:sp>
    <dsp:sp modelId="{CECB5569-94D1-44F0-BABC-702F4FCC9B61}">
      <dsp:nvSpPr>
        <dsp:cNvPr id="0" name=""/>
        <dsp:cNvSpPr/>
      </dsp:nvSpPr>
      <dsp:spPr>
        <a:xfrm>
          <a:off x="2050991" y="960120"/>
          <a:ext cx="1755492" cy="1280160"/>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Arial Narrow" panose="020B0606020202030204" pitchFamily="34" charset="0"/>
            </a:rPr>
            <a:t>Arbeitsgruppe: einladen, zusammenkommen und Prozess planen</a:t>
          </a:r>
        </a:p>
      </dsp:txBody>
      <dsp:txXfrm>
        <a:off x="2113483" y="1022612"/>
        <a:ext cx="1630508" cy="1155176"/>
      </dsp:txXfrm>
    </dsp:sp>
    <dsp:sp modelId="{58B31F95-225F-47BA-BDA4-599E103F35D7}">
      <dsp:nvSpPr>
        <dsp:cNvPr id="0" name=""/>
        <dsp:cNvSpPr/>
      </dsp:nvSpPr>
      <dsp:spPr>
        <a:xfrm>
          <a:off x="4099066" y="960120"/>
          <a:ext cx="1755492" cy="1280160"/>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Arial Narrow" panose="020B0606020202030204" pitchFamily="34" charset="0"/>
            </a:rPr>
            <a:t>Ressourcen- und Risikoanalyse: Genau hinschauen, (hinter)fragen und bewerten</a:t>
          </a:r>
        </a:p>
      </dsp:txBody>
      <dsp:txXfrm>
        <a:off x="4161558" y="1022612"/>
        <a:ext cx="1630508" cy="1155176"/>
      </dsp:txXfrm>
    </dsp:sp>
    <dsp:sp modelId="{FD1558EC-EA0B-4D74-8F13-58B74F97CA2A}">
      <dsp:nvSpPr>
        <dsp:cNvPr id="0" name=""/>
        <dsp:cNvSpPr/>
      </dsp:nvSpPr>
      <dsp:spPr>
        <a:xfrm>
          <a:off x="6147141" y="960120"/>
          <a:ext cx="1755492" cy="1280160"/>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Arial Narrow" panose="020B0606020202030204" pitchFamily="34" charset="0"/>
            </a:rPr>
            <a:t>Konzept erstellen: Maßnahmen konkretisieren und Umsetzung planen</a:t>
          </a:r>
        </a:p>
      </dsp:txBody>
      <dsp:txXfrm>
        <a:off x="6209633" y="1022612"/>
        <a:ext cx="1630508" cy="1155176"/>
      </dsp:txXfrm>
    </dsp:sp>
    <dsp:sp modelId="{16251D77-AD27-42BD-A880-1C169CF4C9A6}">
      <dsp:nvSpPr>
        <dsp:cNvPr id="0" name=""/>
        <dsp:cNvSpPr/>
      </dsp:nvSpPr>
      <dsp:spPr>
        <a:xfrm>
          <a:off x="8195216" y="960120"/>
          <a:ext cx="1755492" cy="1280160"/>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Arial Narrow" panose="020B0606020202030204" pitchFamily="34" charset="0"/>
            </a:rPr>
            <a:t>Maßnahmen umsetzen: Schritt für Schritt </a:t>
          </a:r>
        </a:p>
      </dsp:txBody>
      <dsp:txXfrm>
        <a:off x="8257708" y="1022612"/>
        <a:ext cx="1630508"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DF13-D66D-42DC-BDE4-82E20DAE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cRM_A4_Formular_Querformat</Template>
  <TotalTime>0</TotalTime>
  <Pages>4</Pages>
  <Words>615</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4</cp:revision>
  <cp:lastPrinted>2010-01-12T12:58:00Z</cp:lastPrinted>
  <dcterms:created xsi:type="dcterms:W3CDTF">2023-08-17T14:00:00Z</dcterms:created>
  <dcterms:modified xsi:type="dcterms:W3CDTF">2023-10-09T13:33:00Z</dcterms:modified>
</cp:coreProperties>
</file>